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F9AE" w14:textId="0D8E6FE8" w:rsidR="00514B99" w:rsidRPr="002F3254" w:rsidRDefault="006E1F48" w:rsidP="00504500">
      <w:pPr>
        <w:pStyle w:val="Heading1"/>
        <w:keepLines/>
        <w:numPr>
          <w:ilvl w:val="0"/>
          <w:numId w:val="0"/>
        </w:numPr>
      </w:pPr>
      <w:bookmarkStart w:id="0" w:name="_Toc142644445"/>
      <w:r w:rsidRPr="002F3254">
        <w:t>Management oriented process-based models</w:t>
      </w:r>
      <w:bookmarkEnd w:id="0"/>
      <w:r w:rsidR="00504500">
        <w:t xml:space="preserve"> exercises – 3PG</w:t>
      </w:r>
    </w:p>
    <w:p w14:paraId="7D649B3F" w14:textId="3C444678" w:rsidR="00801A6B" w:rsidRPr="002F3254" w:rsidRDefault="00801A6B" w:rsidP="00504500">
      <w:pPr>
        <w:pStyle w:val="Heading1"/>
      </w:pPr>
      <w:bookmarkStart w:id="1" w:name="_Toc142644446"/>
      <w:r w:rsidRPr="002F3254">
        <w:t>Become familiar with the 3PGpjs27.xlxs simulator</w:t>
      </w:r>
      <w:bookmarkEnd w:id="1"/>
    </w:p>
    <w:p w14:paraId="09D041F8" w14:textId="5F8E9E87" w:rsidR="00E80DCD" w:rsidRPr="002F3254" w:rsidRDefault="00E80DCD" w:rsidP="00B31667">
      <w:pPr>
        <w:pStyle w:val="ListParagraph"/>
        <w:keepLines/>
        <w:numPr>
          <w:ilvl w:val="0"/>
          <w:numId w:val="40"/>
        </w:numPr>
      </w:pPr>
      <w:bookmarkStart w:id="2" w:name="_Hlk231239123"/>
      <w:r w:rsidRPr="002F3254">
        <w:t>Explore the 3PGpjs27.Data EXCEL file and lear</w:t>
      </w:r>
      <w:r w:rsidR="00801A6B" w:rsidRPr="002F3254">
        <w:t>n</w:t>
      </w:r>
      <w:r w:rsidRPr="002F3254">
        <w:t xml:space="preserve"> how to use this simulator.</w:t>
      </w:r>
    </w:p>
    <w:p w14:paraId="36122CBF" w14:textId="3A37495A" w:rsidR="00E80DCD" w:rsidRPr="002F3254" w:rsidRDefault="00E80DCD" w:rsidP="00B31667">
      <w:pPr>
        <w:pStyle w:val="ListParagraph"/>
        <w:keepLines/>
        <w:numPr>
          <w:ilvl w:val="0"/>
          <w:numId w:val="40"/>
        </w:numPr>
      </w:pPr>
      <w:r w:rsidRPr="002F3254">
        <w:t xml:space="preserve">Explore </w:t>
      </w:r>
      <w:bookmarkEnd w:id="2"/>
      <w:r w:rsidRPr="002F3254">
        <w:t xml:space="preserve">the templates that were provided to you in </w:t>
      </w:r>
      <w:r w:rsidR="004C5D7F" w:rsidRPr="002F3254">
        <w:t>Fenix.</w:t>
      </w:r>
    </w:p>
    <w:p w14:paraId="595B9818" w14:textId="3FB62FF5" w:rsidR="00514B99" w:rsidRPr="002F3254" w:rsidRDefault="00514B99" w:rsidP="00504500">
      <w:pPr>
        <w:pStyle w:val="Heading1"/>
      </w:pPr>
      <w:bookmarkStart w:id="3" w:name="_Toc142644448"/>
      <w:r w:rsidRPr="002F3254">
        <w:t>Impact of different climatic scenarios in the productivity of eucalyptus in two regions with contrasting climates</w:t>
      </w:r>
      <w:bookmarkEnd w:id="3"/>
    </w:p>
    <w:p w14:paraId="29E6BDE4" w14:textId="74296056" w:rsidR="00514B99" w:rsidRPr="002F3254" w:rsidRDefault="00514B99" w:rsidP="00770DC0">
      <w:pPr>
        <w:keepLines/>
        <w:rPr>
          <w:rFonts w:eastAsia="Calibri"/>
        </w:rPr>
      </w:pPr>
      <w:r w:rsidRPr="002F3254">
        <w:rPr>
          <w:rFonts w:eastAsia="Calibri"/>
        </w:rPr>
        <w:t xml:space="preserve">Use the 3PG model to study the impact of different climatic scenarios in the eucalyptus productivity in two contrasting regions: Braga and </w:t>
      </w:r>
      <w:proofErr w:type="spellStart"/>
      <w:r w:rsidRPr="002F3254">
        <w:rPr>
          <w:rFonts w:eastAsia="Calibri"/>
        </w:rPr>
        <w:t>Odemira</w:t>
      </w:r>
      <w:proofErr w:type="spellEnd"/>
      <w:r w:rsidRPr="002F3254">
        <w:rPr>
          <w:rFonts w:eastAsia="Calibri"/>
        </w:rPr>
        <w:t xml:space="preserve"> counties. You should go through the following steps:</w:t>
      </w:r>
    </w:p>
    <w:p w14:paraId="140FA042" w14:textId="7926DB38" w:rsidR="00514B99" w:rsidRPr="002F3254" w:rsidRDefault="00514B99" w:rsidP="00B31667">
      <w:pPr>
        <w:pStyle w:val="ListParagraph"/>
        <w:keepLines/>
        <w:numPr>
          <w:ilvl w:val="0"/>
          <w:numId w:val="42"/>
        </w:numPr>
        <w:rPr>
          <w:rFonts w:eastAsia="Calibri"/>
        </w:rPr>
      </w:pPr>
      <w:r w:rsidRPr="002F3254">
        <w:rPr>
          <w:rFonts w:eastAsia="Calibri"/>
        </w:rPr>
        <w:t xml:space="preserve">Get climatic data for the Braga and </w:t>
      </w:r>
      <w:proofErr w:type="spellStart"/>
      <w:r w:rsidRPr="002F3254">
        <w:rPr>
          <w:rFonts w:eastAsia="Calibri"/>
        </w:rPr>
        <w:t>Odemira</w:t>
      </w:r>
      <w:proofErr w:type="spellEnd"/>
      <w:r w:rsidRPr="002F3254">
        <w:rPr>
          <w:rFonts w:eastAsia="Calibri"/>
        </w:rPr>
        <w:t xml:space="preserve"> counties: averages of the last 30 years and at least two future scenarios for some 30 years period (for instance 2030-2060 and 2060-2090). For that you can use the climate picker tool of the FCTOOLS web site.</w:t>
      </w:r>
    </w:p>
    <w:p w14:paraId="3683C1F1" w14:textId="640A89F0" w:rsidR="00514B99" w:rsidRPr="002F3254" w:rsidRDefault="00514B99" w:rsidP="00B31667">
      <w:pPr>
        <w:pStyle w:val="ListParagraph"/>
        <w:keepLines/>
        <w:numPr>
          <w:ilvl w:val="0"/>
          <w:numId w:val="42"/>
        </w:numPr>
        <w:rPr>
          <w:rFonts w:eastAsia="Calibri"/>
        </w:rPr>
      </w:pPr>
      <w:r w:rsidRPr="002F3254">
        <w:rPr>
          <w:rFonts w:eastAsia="Calibri"/>
        </w:rPr>
        <w:t xml:space="preserve">Obtain the average site index for each of the counties. You can use the </w:t>
      </w:r>
      <w:proofErr w:type="spellStart"/>
      <w:r w:rsidRPr="002F3254">
        <w:rPr>
          <w:rFonts w:eastAsia="Calibri"/>
        </w:rPr>
        <w:t>WebGlobulus</w:t>
      </w:r>
      <w:proofErr w:type="spellEnd"/>
      <w:r w:rsidRPr="002F3254">
        <w:rPr>
          <w:rFonts w:eastAsia="Calibri"/>
        </w:rPr>
        <w:t xml:space="preserve"> tool available from the FCTOOLS website.</w:t>
      </w:r>
    </w:p>
    <w:p w14:paraId="77B41CB4" w14:textId="6728DC85" w:rsidR="00514B99" w:rsidRPr="002F3254" w:rsidRDefault="00514B99" w:rsidP="00B31667">
      <w:pPr>
        <w:pStyle w:val="ListParagraph"/>
        <w:keepLines/>
        <w:numPr>
          <w:ilvl w:val="0"/>
          <w:numId w:val="42"/>
        </w:numPr>
        <w:rPr>
          <w:rFonts w:eastAsia="Calibri"/>
        </w:rPr>
      </w:pPr>
      <w:r w:rsidRPr="002F3254">
        <w:rPr>
          <w:rFonts w:eastAsia="Calibri"/>
        </w:rPr>
        <w:t xml:space="preserve">Run the </w:t>
      </w:r>
      <w:proofErr w:type="spellStart"/>
      <w:r w:rsidRPr="002F3254">
        <w:rPr>
          <w:rFonts w:eastAsia="Calibri"/>
        </w:rPr>
        <w:t>WebGlobulus</w:t>
      </w:r>
      <w:proofErr w:type="spellEnd"/>
      <w:r w:rsidRPr="002F3254">
        <w:rPr>
          <w:rFonts w:eastAsia="Calibri"/>
        </w:rPr>
        <w:t xml:space="preserve"> tool for the average site index of each one of the counties to find the values of biomass that correspond to each one of them.</w:t>
      </w:r>
    </w:p>
    <w:p w14:paraId="53BE23A5" w14:textId="545FA588" w:rsidR="00514B99" w:rsidRPr="002F3254" w:rsidRDefault="00514B99" w:rsidP="00B31667">
      <w:pPr>
        <w:pStyle w:val="ListParagraph"/>
        <w:keepLines/>
        <w:numPr>
          <w:ilvl w:val="0"/>
          <w:numId w:val="42"/>
        </w:numPr>
        <w:rPr>
          <w:rFonts w:eastAsia="Calibri"/>
        </w:rPr>
      </w:pPr>
      <w:r w:rsidRPr="002F3254">
        <w:rPr>
          <w:rFonts w:eastAsia="Calibri"/>
        </w:rPr>
        <w:t>Test different combinations of: soil texture, fertility rating and maximum available soil water to reproduce, using the average climate of the last 30 years, the biomass production for each one of the counties</w:t>
      </w:r>
    </w:p>
    <w:p w14:paraId="406A4D54" w14:textId="376299DE" w:rsidR="00514B99" w:rsidRPr="002F3254" w:rsidRDefault="00514B99" w:rsidP="00B31667">
      <w:pPr>
        <w:pStyle w:val="ListParagraph"/>
        <w:keepLines/>
        <w:numPr>
          <w:ilvl w:val="0"/>
          <w:numId w:val="42"/>
        </w:numPr>
        <w:rPr>
          <w:rFonts w:eastAsia="Calibri"/>
        </w:rPr>
      </w:pPr>
      <w:r w:rsidRPr="002F3254">
        <w:rPr>
          <w:rFonts w:eastAsia="Calibri"/>
        </w:rPr>
        <w:t>Repeat the simulations for each one of the counties but using the two climatic scenarios selected in a).</w:t>
      </w:r>
    </w:p>
    <w:p w14:paraId="492567EE" w14:textId="3FF066D9" w:rsidR="00514B99" w:rsidRPr="002F3254" w:rsidRDefault="00514B99" w:rsidP="00B31667">
      <w:pPr>
        <w:pStyle w:val="ListParagraph"/>
        <w:keepLines/>
        <w:numPr>
          <w:ilvl w:val="0"/>
          <w:numId w:val="42"/>
        </w:numPr>
        <w:rPr>
          <w:rFonts w:eastAsia="Calibri"/>
        </w:rPr>
      </w:pPr>
      <w:r w:rsidRPr="002F3254">
        <w:rPr>
          <w:rFonts w:eastAsia="Calibri"/>
        </w:rPr>
        <w:t>Prepare a small report describing the work undertaken and discussing the results obtained.</w:t>
      </w:r>
    </w:p>
    <w:p w14:paraId="6983090E" w14:textId="6ADE5C8F" w:rsidR="00E01DED" w:rsidRDefault="00F56BB4" w:rsidP="00F56BB4">
      <w:pPr>
        <w:pStyle w:val="Heading1"/>
        <w:rPr>
          <w:rFonts w:eastAsia="Calibri"/>
        </w:rPr>
      </w:pPr>
      <w:r>
        <w:rPr>
          <w:rFonts w:eastAsia="Calibri"/>
        </w:rPr>
        <w:t>Simulation of one maritime pine permanent plot from the São Salvador trial</w:t>
      </w:r>
    </w:p>
    <w:p w14:paraId="7077EB6E" w14:textId="264A9E1E" w:rsidR="00F56BB4" w:rsidRDefault="00F56BB4" w:rsidP="00F56BB4">
      <w:pPr>
        <w:rPr>
          <w:rFonts w:eastAsia="Calibri"/>
        </w:rPr>
      </w:pPr>
      <w:r>
        <w:rPr>
          <w:rFonts w:eastAsia="Calibri"/>
        </w:rPr>
        <w:t xml:space="preserve">Data from an </w:t>
      </w:r>
      <w:proofErr w:type="spellStart"/>
      <w:r>
        <w:rPr>
          <w:rFonts w:eastAsia="Calibri"/>
        </w:rPr>
        <w:t>unthinned</w:t>
      </w:r>
      <w:proofErr w:type="spellEnd"/>
      <w:r>
        <w:rPr>
          <w:rFonts w:eastAsia="Calibri"/>
        </w:rPr>
        <w:t xml:space="preserve"> plot from the São Salvador trial are available in the file SSB205.xlsx. The en</w:t>
      </w:r>
      <w:r w:rsidR="00EB261B">
        <w:rPr>
          <w:rFonts w:eastAsia="Calibri"/>
        </w:rPr>
        <w:t>v</w:t>
      </w:r>
      <w:r>
        <w:rPr>
          <w:rFonts w:eastAsia="Calibri"/>
        </w:rPr>
        <w:t>ironmental and initialization data are in Table 1.</w:t>
      </w:r>
    </w:p>
    <w:p w14:paraId="716E5E62" w14:textId="3FD23AF8" w:rsidR="00F56BB4" w:rsidRDefault="00F56BB4" w:rsidP="00F56BB4">
      <w:pPr>
        <w:pStyle w:val="ListParagraph"/>
        <w:keepLines/>
        <w:numPr>
          <w:ilvl w:val="0"/>
          <w:numId w:val="58"/>
        </w:numPr>
      </w:pPr>
      <w:r>
        <w:t>Use the data available to simulate plot growth and compare it with the observed data</w:t>
      </w:r>
    </w:p>
    <w:p w14:paraId="7F2D084B" w14:textId="54A0725E" w:rsidR="00F56BB4" w:rsidRDefault="00F56BB4" w:rsidP="00F56BB4">
      <w:pPr>
        <w:pStyle w:val="ListParagraph"/>
        <w:keepLines/>
        <w:numPr>
          <w:ilvl w:val="0"/>
          <w:numId w:val="58"/>
        </w:numPr>
      </w:pPr>
      <w:r>
        <w:t xml:space="preserve">Repeat now the simulation but applying </w:t>
      </w:r>
      <w:proofErr w:type="spellStart"/>
      <w:r>
        <w:t>thinnings</w:t>
      </w:r>
      <w:proofErr w:type="spellEnd"/>
      <w:r>
        <w:t xml:space="preserve"> at 20, 30 and 40 years, harvesting in each thinning 25% of the existing trees</w:t>
      </w:r>
    </w:p>
    <w:p w14:paraId="7B4B1E68" w14:textId="406EDBC0" w:rsidR="00F56BB4" w:rsidRDefault="00F56BB4" w:rsidP="00F56BB4">
      <w:pPr>
        <w:keepLines/>
      </w:pPr>
    </w:p>
    <w:p w14:paraId="6D4DE428" w14:textId="6233C2C6" w:rsidR="007A2C50" w:rsidRPr="002F3254" w:rsidRDefault="007A2C50" w:rsidP="007A2C50">
      <w:pPr>
        <w:pStyle w:val="Heading1"/>
      </w:pPr>
      <w:r w:rsidRPr="002F3254">
        <w:t xml:space="preserve">Impact of different climatic scenarios in the productivity of </w:t>
      </w:r>
      <w:r>
        <w:t>maritime pine</w:t>
      </w:r>
      <w:r w:rsidRPr="002F3254">
        <w:t xml:space="preserve"> in two regions with contrasting climates</w:t>
      </w:r>
    </w:p>
    <w:p w14:paraId="09A8A2C4" w14:textId="6D31AF92" w:rsidR="00EB261B" w:rsidRPr="002F3254" w:rsidRDefault="00EB261B" w:rsidP="00EB261B">
      <w:pPr>
        <w:keepLines/>
        <w:rPr>
          <w:rFonts w:eastAsia="Calibri"/>
        </w:rPr>
      </w:pPr>
      <w:r w:rsidRPr="002F3254">
        <w:rPr>
          <w:rFonts w:eastAsia="Calibri"/>
        </w:rPr>
        <w:t xml:space="preserve">Use the 3PG model to study the impact of different climatic scenarios in the </w:t>
      </w:r>
      <w:r>
        <w:rPr>
          <w:rFonts w:eastAsia="Calibri"/>
        </w:rPr>
        <w:t xml:space="preserve">maritime </w:t>
      </w:r>
      <w:proofErr w:type="spellStart"/>
      <w:r>
        <w:rPr>
          <w:rFonts w:eastAsia="Calibri"/>
        </w:rPr>
        <w:t>oine</w:t>
      </w:r>
      <w:proofErr w:type="spellEnd"/>
      <w:r w:rsidRPr="002F3254">
        <w:rPr>
          <w:rFonts w:eastAsia="Calibri"/>
        </w:rPr>
        <w:t xml:space="preserve"> productivity in two contrasting regions: Braga and </w:t>
      </w:r>
      <w:proofErr w:type="spellStart"/>
      <w:r w:rsidRPr="002F3254">
        <w:rPr>
          <w:rFonts w:eastAsia="Calibri"/>
        </w:rPr>
        <w:t>Odemira</w:t>
      </w:r>
      <w:proofErr w:type="spellEnd"/>
      <w:r w:rsidRPr="002F3254">
        <w:rPr>
          <w:rFonts w:eastAsia="Calibri"/>
        </w:rPr>
        <w:t xml:space="preserve"> counties. You should go through the following steps:</w:t>
      </w:r>
    </w:p>
    <w:p w14:paraId="2578EBC8" w14:textId="77777777" w:rsidR="00EB261B" w:rsidRPr="002F3254" w:rsidRDefault="00EB261B" w:rsidP="00EB261B">
      <w:pPr>
        <w:pStyle w:val="ListParagraph"/>
        <w:keepLines/>
        <w:numPr>
          <w:ilvl w:val="0"/>
          <w:numId w:val="59"/>
        </w:numPr>
        <w:rPr>
          <w:rFonts w:eastAsia="Calibri"/>
        </w:rPr>
      </w:pPr>
      <w:r w:rsidRPr="002F3254">
        <w:rPr>
          <w:rFonts w:eastAsia="Calibri"/>
        </w:rPr>
        <w:lastRenderedPageBreak/>
        <w:t xml:space="preserve">Get climatic data for the Braga and </w:t>
      </w:r>
      <w:proofErr w:type="spellStart"/>
      <w:r w:rsidRPr="002F3254">
        <w:rPr>
          <w:rFonts w:eastAsia="Calibri"/>
        </w:rPr>
        <w:t>Odemira</w:t>
      </w:r>
      <w:proofErr w:type="spellEnd"/>
      <w:r w:rsidRPr="002F3254">
        <w:rPr>
          <w:rFonts w:eastAsia="Calibri"/>
        </w:rPr>
        <w:t xml:space="preserve"> counties: averages of the last 30 years and at least two future scenarios for some 30 years period (for instance 2030-2060 and 2060-2090). For that you can use the climate picker tool of the FCTOOLS web site.</w:t>
      </w:r>
    </w:p>
    <w:p w14:paraId="2AFA2270" w14:textId="1B4DA402" w:rsidR="00EB261B" w:rsidRPr="002F3254" w:rsidRDefault="00EB261B" w:rsidP="00EB261B">
      <w:pPr>
        <w:pStyle w:val="ListParagraph"/>
        <w:keepLines/>
        <w:numPr>
          <w:ilvl w:val="0"/>
          <w:numId w:val="59"/>
        </w:numPr>
        <w:rPr>
          <w:rFonts w:eastAsia="Calibri"/>
        </w:rPr>
      </w:pPr>
      <w:r w:rsidRPr="002F3254">
        <w:rPr>
          <w:rFonts w:eastAsia="Calibri"/>
        </w:rPr>
        <w:t xml:space="preserve">Obtain the average site index for each of the </w:t>
      </w:r>
      <w:proofErr w:type="spellStart"/>
      <w:r w:rsidRPr="002F3254">
        <w:rPr>
          <w:rFonts w:eastAsia="Calibri"/>
        </w:rPr>
        <w:t>counties</w:t>
      </w:r>
      <w:r>
        <w:rPr>
          <w:rFonts w:eastAsia="Calibri"/>
        </w:rPr>
        <w:t>from</w:t>
      </w:r>
      <w:proofErr w:type="spellEnd"/>
      <w:r>
        <w:rPr>
          <w:rFonts w:eastAsia="Calibri"/>
        </w:rPr>
        <w:t xml:space="preserve"> the data available in file Pb_SiteIndex.xlsx (base age 50 years)</w:t>
      </w:r>
      <w:r w:rsidRPr="002F3254">
        <w:rPr>
          <w:rFonts w:eastAsia="Calibri"/>
        </w:rPr>
        <w:t>.</w:t>
      </w:r>
    </w:p>
    <w:p w14:paraId="5907E0CD" w14:textId="7B3EAA88" w:rsidR="00EB261B" w:rsidRPr="002F3254" w:rsidRDefault="00EB261B" w:rsidP="00EB261B">
      <w:pPr>
        <w:pStyle w:val="ListParagraph"/>
        <w:keepLines/>
        <w:numPr>
          <w:ilvl w:val="0"/>
          <w:numId w:val="59"/>
        </w:numPr>
        <w:rPr>
          <w:rFonts w:eastAsia="Calibri"/>
        </w:rPr>
      </w:pPr>
      <w:r w:rsidRPr="002F3254">
        <w:rPr>
          <w:rFonts w:eastAsia="Calibri"/>
        </w:rPr>
        <w:t xml:space="preserve">Run the </w:t>
      </w:r>
      <w:proofErr w:type="spellStart"/>
      <w:r>
        <w:rPr>
          <w:rFonts w:eastAsia="Calibri"/>
        </w:rPr>
        <w:t>standsSIM.online</w:t>
      </w:r>
      <w:proofErr w:type="spellEnd"/>
      <w:r w:rsidRPr="002F3254">
        <w:rPr>
          <w:rFonts w:eastAsia="Calibri"/>
        </w:rPr>
        <w:t xml:space="preserve"> tool for the average site index of each one of the counties to find the values of biomass that correspond to each one of them.</w:t>
      </w:r>
    </w:p>
    <w:p w14:paraId="1E480891" w14:textId="77777777" w:rsidR="00EB261B" w:rsidRPr="002F3254" w:rsidRDefault="00EB261B" w:rsidP="00EB261B">
      <w:pPr>
        <w:pStyle w:val="ListParagraph"/>
        <w:keepLines/>
        <w:numPr>
          <w:ilvl w:val="0"/>
          <w:numId w:val="59"/>
        </w:numPr>
        <w:rPr>
          <w:rFonts w:eastAsia="Calibri"/>
        </w:rPr>
      </w:pPr>
      <w:r w:rsidRPr="002F3254">
        <w:rPr>
          <w:rFonts w:eastAsia="Calibri"/>
        </w:rPr>
        <w:t>Test different combinations of: soil texture, fertility rating and maximum available soil water to reproduce, using the average climate of the last 30 years, the biomass production for each one of the counties</w:t>
      </w:r>
    </w:p>
    <w:p w14:paraId="4C7D7253" w14:textId="77777777" w:rsidR="00EB261B" w:rsidRPr="002F3254" w:rsidRDefault="00EB261B" w:rsidP="00EB261B">
      <w:pPr>
        <w:pStyle w:val="ListParagraph"/>
        <w:keepLines/>
        <w:numPr>
          <w:ilvl w:val="0"/>
          <w:numId w:val="59"/>
        </w:numPr>
        <w:rPr>
          <w:rFonts w:eastAsia="Calibri"/>
        </w:rPr>
      </w:pPr>
      <w:r w:rsidRPr="002F3254">
        <w:rPr>
          <w:rFonts w:eastAsia="Calibri"/>
        </w:rPr>
        <w:t>Repeat the simulations for each one of the counties but using the two climatic scenarios selected in a).</w:t>
      </w:r>
    </w:p>
    <w:p w14:paraId="0397B738" w14:textId="77777777" w:rsidR="00EB261B" w:rsidRPr="002F3254" w:rsidRDefault="00EB261B" w:rsidP="00EB261B">
      <w:pPr>
        <w:pStyle w:val="ListParagraph"/>
        <w:keepLines/>
        <w:numPr>
          <w:ilvl w:val="0"/>
          <w:numId w:val="59"/>
        </w:numPr>
        <w:rPr>
          <w:rFonts w:eastAsia="Calibri"/>
        </w:rPr>
      </w:pPr>
      <w:r w:rsidRPr="002F3254">
        <w:rPr>
          <w:rFonts w:eastAsia="Calibri"/>
        </w:rPr>
        <w:t>Prepare a small report describing the work undertaken and discussing the results obtained.</w:t>
      </w:r>
    </w:p>
    <w:p w14:paraId="4965BAB6" w14:textId="77777777" w:rsidR="007A2C50" w:rsidRDefault="007A2C50" w:rsidP="00F56BB4">
      <w:pPr>
        <w:keepLines/>
      </w:pPr>
    </w:p>
    <w:p w14:paraId="2A50677A" w14:textId="737BB4C6" w:rsidR="00F56BB4" w:rsidRDefault="00F56BB4" w:rsidP="00F56BB4">
      <w:pPr>
        <w:keepLines/>
      </w:pPr>
      <w:r>
        <w:t xml:space="preserve">Table 1. Environmental and initialization data </w:t>
      </w:r>
      <w:proofErr w:type="spellStart"/>
      <w:r>
        <w:t>fro</w:t>
      </w:r>
      <w:proofErr w:type="spellEnd"/>
      <w:r>
        <w:t xml:space="preserve"> the SSB205 plot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6BB4" w14:paraId="38B4787D" w14:textId="77777777" w:rsidTr="007A2C50">
        <w:trPr>
          <w:trHeight w:val="3231"/>
        </w:trPr>
        <w:tc>
          <w:tcPr>
            <w:tcW w:w="4531" w:type="dxa"/>
            <w:vAlign w:val="bottom"/>
          </w:tcPr>
          <w:p w14:paraId="615FBDFF" w14:textId="676BBE03" w:rsidR="00F56BB4" w:rsidRDefault="00F56BB4" w:rsidP="007A2C50">
            <w:pPr>
              <w:keepLines/>
              <w:jc w:val="center"/>
            </w:pPr>
            <w:r w:rsidRPr="00F56BB4">
              <w:rPr>
                <w:noProof/>
              </w:rPr>
              <w:drawing>
                <wp:inline distT="0" distB="0" distL="0" distR="0" wp14:anchorId="0A33BBD2" wp14:editId="5CD80CB1">
                  <wp:extent cx="3171825" cy="120523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bottom"/>
          </w:tcPr>
          <w:p w14:paraId="3108C684" w14:textId="46241FE8" w:rsidR="00F56BB4" w:rsidRDefault="00F56BB4" w:rsidP="007A2C50">
            <w:pPr>
              <w:keepLines/>
              <w:jc w:val="center"/>
            </w:pPr>
            <w:r w:rsidRPr="00F56BB4">
              <w:rPr>
                <w:noProof/>
              </w:rPr>
              <w:drawing>
                <wp:inline distT="0" distB="0" distL="0" distR="0" wp14:anchorId="61127B79" wp14:editId="000B2201">
                  <wp:extent cx="3171825" cy="200533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00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D30138" w14:textId="77777777" w:rsidR="00F56BB4" w:rsidRPr="00F56BB4" w:rsidRDefault="00F56BB4" w:rsidP="00F56BB4">
      <w:pPr>
        <w:keepLines/>
      </w:pPr>
    </w:p>
    <w:sectPr w:rsidR="00F56BB4" w:rsidRPr="00F56BB4" w:rsidSect="000F1301">
      <w:footerReference w:type="even" r:id="rId10"/>
      <w:footerReference w:type="default" r:id="rId11"/>
      <w:type w:val="oddPage"/>
      <w:pgSz w:w="11907" w:h="16840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4214" w14:textId="77777777" w:rsidR="00E41077" w:rsidRDefault="00E41077">
      <w:r>
        <w:separator/>
      </w:r>
    </w:p>
  </w:endnote>
  <w:endnote w:type="continuationSeparator" w:id="0">
    <w:p w14:paraId="048F75E3" w14:textId="77777777" w:rsidR="00E41077" w:rsidRDefault="00E4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C2E" w14:textId="77777777" w:rsidR="003C329F" w:rsidRDefault="003C3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BE44B" w14:textId="77777777" w:rsidR="003C329F" w:rsidRDefault="003C3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E43E" w14:textId="522B41C8" w:rsidR="003C329F" w:rsidRDefault="003C329F">
    <w:pPr>
      <w:pStyle w:val="Footer"/>
      <w:framePr w:w="673" w:wrap="around" w:vAnchor="text" w:hAnchor="margin" w:xAlign="center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1BF4CC9B" w14:textId="77777777" w:rsidR="003C329F" w:rsidRDefault="003C3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7FD3" w14:textId="77777777" w:rsidR="00E41077" w:rsidRDefault="00E41077">
      <w:r>
        <w:separator/>
      </w:r>
    </w:p>
  </w:footnote>
  <w:footnote w:type="continuationSeparator" w:id="0">
    <w:p w14:paraId="0A2925BD" w14:textId="77777777" w:rsidR="00E41077" w:rsidRDefault="00E4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C25"/>
    <w:multiLevelType w:val="hybridMultilevel"/>
    <w:tmpl w:val="BBB461B2"/>
    <w:lvl w:ilvl="0" w:tplc="A87C2A0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5FC6"/>
    <w:multiLevelType w:val="hybridMultilevel"/>
    <w:tmpl w:val="BCD26144"/>
    <w:lvl w:ilvl="0" w:tplc="CD607E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273C3"/>
    <w:multiLevelType w:val="hybridMultilevel"/>
    <w:tmpl w:val="61F43C4C"/>
    <w:lvl w:ilvl="0" w:tplc="839C810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position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B30F5"/>
    <w:multiLevelType w:val="hybridMultilevel"/>
    <w:tmpl w:val="B0427840"/>
    <w:lvl w:ilvl="0" w:tplc="CD607E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F482A"/>
    <w:multiLevelType w:val="hybridMultilevel"/>
    <w:tmpl w:val="CA06CBE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35EED"/>
    <w:multiLevelType w:val="multilevel"/>
    <w:tmpl w:val="CB169C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08637D31"/>
    <w:multiLevelType w:val="hybridMultilevel"/>
    <w:tmpl w:val="1CF42408"/>
    <w:lvl w:ilvl="0" w:tplc="CD607E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46BDE"/>
    <w:multiLevelType w:val="hybridMultilevel"/>
    <w:tmpl w:val="DFD46876"/>
    <w:lvl w:ilvl="0" w:tplc="CD607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44EC6"/>
    <w:multiLevelType w:val="hybridMultilevel"/>
    <w:tmpl w:val="8C36969C"/>
    <w:lvl w:ilvl="0" w:tplc="A87C2A00">
      <w:start w:val="1"/>
      <w:numFmt w:val="bullet"/>
      <w:lvlText w:val=""/>
      <w:lvlJc w:val="left"/>
      <w:pPr>
        <w:ind w:left="71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0D233518"/>
    <w:multiLevelType w:val="hybridMultilevel"/>
    <w:tmpl w:val="951CE036"/>
    <w:lvl w:ilvl="0" w:tplc="FE3C0DA0">
      <w:start w:val="1"/>
      <w:numFmt w:val="decimal"/>
      <w:pStyle w:val="List54"/>
      <w:lvlText w:val="5.4.%1."/>
      <w:lvlJc w:val="left"/>
      <w:pPr>
        <w:ind w:left="720" w:hanging="360"/>
      </w:pPr>
      <w:rPr>
        <w:rFonts w:ascii="Arial" w:hAnsi="Arial" w:hint="default"/>
        <w:b w:val="0"/>
        <w:i w:val="0"/>
        <w:position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A5894"/>
    <w:multiLevelType w:val="hybridMultilevel"/>
    <w:tmpl w:val="B9D24F2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00FDC"/>
    <w:multiLevelType w:val="hybridMultilevel"/>
    <w:tmpl w:val="60E0CBA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A41A9"/>
    <w:multiLevelType w:val="hybridMultilevel"/>
    <w:tmpl w:val="71E84CBC"/>
    <w:lvl w:ilvl="0" w:tplc="D49C1438">
      <w:start w:val="1"/>
      <w:numFmt w:val="bullet"/>
      <w:pStyle w:val="Lis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B641B"/>
    <w:multiLevelType w:val="hybridMultilevel"/>
    <w:tmpl w:val="5E684920"/>
    <w:lvl w:ilvl="0" w:tplc="9B7A09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D660D"/>
    <w:multiLevelType w:val="hybridMultilevel"/>
    <w:tmpl w:val="00622998"/>
    <w:lvl w:ilvl="0" w:tplc="1A906866">
      <w:start w:val="1"/>
      <w:numFmt w:val="decimal"/>
      <w:pStyle w:val="List4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position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65B2A"/>
    <w:multiLevelType w:val="hybridMultilevel"/>
    <w:tmpl w:val="58868928"/>
    <w:lvl w:ilvl="0" w:tplc="9B7A09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67B55"/>
    <w:multiLevelType w:val="singleLevel"/>
    <w:tmpl w:val="9B7A09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FB808A4"/>
    <w:multiLevelType w:val="hybridMultilevel"/>
    <w:tmpl w:val="8CE840EC"/>
    <w:lvl w:ilvl="0" w:tplc="AC7A5A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9D4861DA">
      <w:start w:val="1"/>
      <w:numFmt w:val="bullet"/>
      <w:lvlText w:val="-"/>
      <w:lvlJc w:val="left"/>
      <w:pPr>
        <w:ind w:left="1440" w:hanging="360"/>
      </w:pPr>
      <w:rPr>
        <w:rFonts w:ascii="Microsoft Sans Serif" w:hAnsi="Microsoft Sans Serif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135A6"/>
    <w:multiLevelType w:val="multilevel"/>
    <w:tmpl w:val="D56085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212C1"/>
    <w:multiLevelType w:val="hybridMultilevel"/>
    <w:tmpl w:val="3C226578"/>
    <w:lvl w:ilvl="0" w:tplc="A87C2A00">
      <w:start w:val="1"/>
      <w:numFmt w:val="bullet"/>
      <w:lvlText w:val=""/>
      <w:lvlJc w:val="left"/>
      <w:pPr>
        <w:ind w:left="71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24691B55"/>
    <w:multiLevelType w:val="hybridMultilevel"/>
    <w:tmpl w:val="86BA0834"/>
    <w:lvl w:ilvl="0" w:tplc="A87C2A0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86F77"/>
    <w:multiLevelType w:val="hybridMultilevel"/>
    <w:tmpl w:val="DE96E052"/>
    <w:lvl w:ilvl="0" w:tplc="A87C2A0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D91DC5"/>
    <w:multiLevelType w:val="hybridMultilevel"/>
    <w:tmpl w:val="CDB2D3F0"/>
    <w:lvl w:ilvl="0" w:tplc="16F06CC4">
      <w:start w:val="1"/>
      <w:numFmt w:val="decimal"/>
      <w:pStyle w:val="List2"/>
      <w:lvlText w:val="2.%1."/>
      <w:lvlJc w:val="left"/>
      <w:pPr>
        <w:ind w:left="720" w:hanging="360"/>
      </w:pPr>
      <w:rPr>
        <w:rFonts w:ascii="Arial" w:hAnsi="Arial" w:hint="default"/>
        <w:b w:val="0"/>
        <w:i w:val="0"/>
        <w:position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168B3"/>
    <w:multiLevelType w:val="hybridMultilevel"/>
    <w:tmpl w:val="26DADE86"/>
    <w:lvl w:ilvl="0" w:tplc="AC7A5A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91FC8"/>
    <w:multiLevelType w:val="hybridMultilevel"/>
    <w:tmpl w:val="C74C4C2E"/>
    <w:lvl w:ilvl="0" w:tplc="F4B0C072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F062B9E"/>
    <w:multiLevelType w:val="hybridMultilevel"/>
    <w:tmpl w:val="A82292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93762"/>
    <w:multiLevelType w:val="hybridMultilevel"/>
    <w:tmpl w:val="F83CAB32"/>
    <w:lvl w:ilvl="0" w:tplc="873EEC02">
      <w:start w:val="1"/>
      <w:numFmt w:val="lowerLetter"/>
      <w:lvlText w:val="%1)."/>
      <w:lvlJc w:val="left"/>
      <w:pPr>
        <w:ind w:left="938" w:hanging="360"/>
      </w:pPr>
      <w:rPr>
        <w:rFonts w:ascii="Calibri" w:hAnsi="Calibri" w:hint="default"/>
        <w:b w:val="0"/>
        <w:i w:val="0"/>
        <w:position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7" w15:restartNumberingAfterBreak="0">
    <w:nsid w:val="3B434541"/>
    <w:multiLevelType w:val="hybridMultilevel"/>
    <w:tmpl w:val="093EE9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671B0"/>
    <w:multiLevelType w:val="hybridMultilevel"/>
    <w:tmpl w:val="26DADE86"/>
    <w:lvl w:ilvl="0" w:tplc="AC7A5A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52423"/>
    <w:multiLevelType w:val="hybridMultilevel"/>
    <w:tmpl w:val="E424E72C"/>
    <w:lvl w:ilvl="0" w:tplc="C206045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8C0D80"/>
    <w:multiLevelType w:val="multilevel"/>
    <w:tmpl w:val="240435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5433A"/>
    <w:multiLevelType w:val="hybridMultilevel"/>
    <w:tmpl w:val="82186CE2"/>
    <w:lvl w:ilvl="0" w:tplc="B5D8AE0C">
      <w:start w:val="1"/>
      <w:numFmt w:val="decimal"/>
      <w:pStyle w:val="ListParagraph"/>
      <w:lvlText w:val="%1."/>
      <w:lvlJc w:val="left"/>
      <w:pPr>
        <w:ind w:left="938" w:hanging="360"/>
      </w:pPr>
      <w:rPr>
        <w:rFonts w:ascii="Arial" w:hAnsi="Arial" w:hint="default"/>
        <w:b w:val="0"/>
        <w:i w:val="0"/>
        <w:position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2738" w:hanging="360"/>
      </w:pPr>
    </w:lvl>
    <w:lvl w:ilvl="2" w:tplc="0816001B" w:tentative="1">
      <w:start w:val="1"/>
      <w:numFmt w:val="lowerRoman"/>
      <w:lvlText w:val="%3."/>
      <w:lvlJc w:val="right"/>
      <w:pPr>
        <w:ind w:left="3458" w:hanging="180"/>
      </w:pPr>
    </w:lvl>
    <w:lvl w:ilvl="3" w:tplc="0816000F" w:tentative="1">
      <w:start w:val="1"/>
      <w:numFmt w:val="decimal"/>
      <w:lvlText w:val="%4."/>
      <w:lvlJc w:val="left"/>
      <w:pPr>
        <w:ind w:left="4178" w:hanging="360"/>
      </w:pPr>
    </w:lvl>
    <w:lvl w:ilvl="4" w:tplc="08160019" w:tentative="1">
      <w:start w:val="1"/>
      <w:numFmt w:val="lowerLetter"/>
      <w:lvlText w:val="%5."/>
      <w:lvlJc w:val="left"/>
      <w:pPr>
        <w:ind w:left="4898" w:hanging="360"/>
      </w:pPr>
    </w:lvl>
    <w:lvl w:ilvl="5" w:tplc="0816001B" w:tentative="1">
      <w:start w:val="1"/>
      <w:numFmt w:val="lowerRoman"/>
      <w:lvlText w:val="%6."/>
      <w:lvlJc w:val="right"/>
      <w:pPr>
        <w:ind w:left="5618" w:hanging="180"/>
      </w:pPr>
    </w:lvl>
    <w:lvl w:ilvl="6" w:tplc="0816000F" w:tentative="1">
      <w:start w:val="1"/>
      <w:numFmt w:val="decimal"/>
      <w:lvlText w:val="%7."/>
      <w:lvlJc w:val="left"/>
      <w:pPr>
        <w:ind w:left="6338" w:hanging="360"/>
      </w:pPr>
    </w:lvl>
    <w:lvl w:ilvl="7" w:tplc="08160019" w:tentative="1">
      <w:start w:val="1"/>
      <w:numFmt w:val="lowerLetter"/>
      <w:lvlText w:val="%8."/>
      <w:lvlJc w:val="left"/>
      <w:pPr>
        <w:ind w:left="7058" w:hanging="360"/>
      </w:pPr>
    </w:lvl>
    <w:lvl w:ilvl="8" w:tplc="0816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32" w15:restartNumberingAfterBreak="0">
    <w:nsid w:val="543372D3"/>
    <w:multiLevelType w:val="hybridMultilevel"/>
    <w:tmpl w:val="35324834"/>
    <w:lvl w:ilvl="0" w:tplc="5F7A2F22">
      <w:start w:val="1"/>
      <w:numFmt w:val="decimal"/>
      <w:pStyle w:val="List52"/>
      <w:lvlText w:val="5.2.%1."/>
      <w:lvlJc w:val="left"/>
      <w:pPr>
        <w:ind w:left="720" w:hanging="360"/>
      </w:pPr>
      <w:rPr>
        <w:rFonts w:ascii="Arial" w:hAnsi="Arial" w:hint="default"/>
        <w:b w:val="0"/>
        <w:i w:val="0"/>
        <w:position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143E6"/>
    <w:multiLevelType w:val="hybridMultilevel"/>
    <w:tmpl w:val="8CE840EC"/>
    <w:lvl w:ilvl="0" w:tplc="AC7A5A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9D4861DA">
      <w:start w:val="1"/>
      <w:numFmt w:val="bullet"/>
      <w:lvlText w:val="-"/>
      <w:lvlJc w:val="left"/>
      <w:pPr>
        <w:ind w:left="1440" w:hanging="360"/>
      </w:pPr>
      <w:rPr>
        <w:rFonts w:ascii="Microsoft Sans Serif" w:hAnsi="Microsoft Sans Serif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C5D3D"/>
    <w:multiLevelType w:val="hybridMultilevel"/>
    <w:tmpl w:val="A2F4E068"/>
    <w:lvl w:ilvl="0" w:tplc="7E589552">
      <w:start w:val="1"/>
      <w:numFmt w:val="decimal"/>
      <w:pStyle w:val="List3"/>
      <w:lvlText w:val="3.%1."/>
      <w:lvlJc w:val="left"/>
      <w:pPr>
        <w:ind w:left="502" w:hanging="360"/>
      </w:pPr>
      <w:rPr>
        <w:rFonts w:ascii="Arial" w:hAnsi="Arial" w:hint="default"/>
        <w:b w:val="0"/>
        <w:i w:val="0"/>
        <w:position w:val="0"/>
        <w:sz w:val="22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4AC08FD"/>
    <w:multiLevelType w:val="hybridMultilevel"/>
    <w:tmpl w:val="2CA2A016"/>
    <w:lvl w:ilvl="0" w:tplc="D3E219BC">
      <w:start w:val="1"/>
      <w:numFmt w:val="decimal"/>
      <w:pStyle w:val="List53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position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C62EA"/>
    <w:multiLevelType w:val="multilevel"/>
    <w:tmpl w:val="CAC6980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  <w:b/>
        <w:i w:val="0"/>
        <w:position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1001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9C651C0"/>
    <w:multiLevelType w:val="hybridMultilevel"/>
    <w:tmpl w:val="E9503E7E"/>
    <w:lvl w:ilvl="0" w:tplc="9B7A09BE">
      <w:start w:val="1"/>
      <w:numFmt w:val="lowerLetter"/>
      <w:lvlText w:val="%1)"/>
      <w:lvlJc w:val="left"/>
      <w:pPr>
        <w:ind w:left="938" w:hanging="360"/>
      </w:pPr>
      <w:rPr>
        <w:rFonts w:hint="default"/>
        <w:b w:val="0"/>
        <w:i w:val="0"/>
        <w:position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2738" w:hanging="360"/>
      </w:pPr>
    </w:lvl>
    <w:lvl w:ilvl="2" w:tplc="0816001B" w:tentative="1">
      <w:start w:val="1"/>
      <w:numFmt w:val="lowerRoman"/>
      <w:lvlText w:val="%3."/>
      <w:lvlJc w:val="right"/>
      <w:pPr>
        <w:ind w:left="3458" w:hanging="180"/>
      </w:pPr>
    </w:lvl>
    <w:lvl w:ilvl="3" w:tplc="0816000F" w:tentative="1">
      <w:start w:val="1"/>
      <w:numFmt w:val="decimal"/>
      <w:lvlText w:val="%4."/>
      <w:lvlJc w:val="left"/>
      <w:pPr>
        <w:ind w:left="4178" w:hanging="360"/>
      </w:pPr>
    </w:lvl>
    <w:lvl w:ilvl="4" w:tplc="08160019" w:tentative="1">
      <w:start w:val="1"/>
      <w:numFmt w:val="lowerLetter"/>
      <w:lvlText w:val="%5."/>
      <w:lvlJc w:val="left"/>
      <w:pPr>
        <w:ind w:left="4898" w:hanging="360"/>
      </w:pPr>
    </w:lvl>
    <w:lvl w:ilvl="5" w:tplc="0816001B" w:tentative="1">
      <w:start w:val="1"/>
      <w:numFmt w:val="lowerRoman"/>
      <w:lvlText w:val="%6."/>
      <w:lvlJc w:val="right"/>
      <w:pPr>
        <w:ind w:left="5618" w:hanging="180"/>
      </w:pPr>
    </w:lvl>
    <w:lvl w:ilvl="6" w:tplc="0816000F" w:tentative="1">
      <w:start w:val="1"/>
      <w:numFmt w:val="decimal"/>
      <w:lvlText w:val="%7."/>
      <w:lvlJc w:val="left"/>
      <w:pPr>
        <w:ind w:left="6338" w:hanging="360"/>
      </w:pPr>
    </w:lvl>
    <w:lvl w:ilvl="7" w:tplc="08160019" w:tentative="1">
      <w:start w:val="1"/>
      <w:numFmt w:val="lowerLetter"/>
      <w:lvlText w:val="%8."/>
      <w:lvlJc w:val="left"/>
      <w:pPr>
        <w:ind w:left="7058" w:hanging="360"/>
      </w:pPr>
    </w:lvl>
    <w:lvl w:ilvl="8" w:tplc="0816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38" w15:restartNumberingAfterBreak="0">
    <w:nsid w:val="5AA8370B"/>
    <w:multiLevelType w:val="hybridMultilevel"/>
    <w:tmpl w:val="CA06CBE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A1CB4"/>
    <w:multiLevelType w:val="hybridMultilevel"/>
    <w:tmpl w:val="A072CAB4"/>
    <w:lvl w:ilvl="0" w:tplc="CD607E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94287"/>
    <w:multiLevelType w:val="hybridMultilevel"/>
    <w:tmpl w:val="6DF00154"/>
    <w:lvl w:ilvl="0" w:tplc="53DA2A24">
      <w:start w:val="1"/>
      <w:numFmt w:val="decimal"/>
      <w:pStyle w:val="List51"/>
      <w:lvlText w:val="5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72FBA"/>
    <w:multiLevelType w:val="hybridMultilevel"/>
    <w:tmpl w:val="E0A00258"/>
    <w:lvl w:ilvl="0" w:tplc="B26EB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EE73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E07A44"/>
    <w:multiLevelType w:val="hybridMultilevel"/>
    <w:tmpl w:val="A62208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6252F3"/>
    <w:multiLevelType w:val="multilevel"/>
    <w:tmpl w:val="D13A1EF6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 Neue" w:eastAsia="Helvetica Neue" w:hAnsi="Helvetica Neue" w:cs="Helvetica Neu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E306AB"/>
    <w:multiLevelType w:val="hybridMultilevel"/>
    <w:tmpl w:val="05DC10B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FC55F1"/>
    <w:multiLevelType w:val="hybridMultilevel"/>
    <w:tmpl w:val="A1107EC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D582214"/>
    <w:multiLevelType w:val="hybridMultilevel"/>
    <w:tmpl w:val="3050B572"/>
    <w:lvl w:ilvl="0" w:tplc="CD607E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F76FE4"/>
    <w:multiLevelType w:val="hybridMultilevel"/>
    <w:tmpl w:val="AC3C1298"/>
    <w:lvl w:ilvl="0" w:tplc="4E661B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5B6E28"/>
    <w:multiLevelType w:val="hybridMultilevel"/>
    <w:tmpl w:val="60E0CBA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E270B4"/>
    <w:multiLevelType w:val="hybridMultilevel"/>
    <w:tmpl w:val="FC1A24D2"/>
    <w:lvl w:ilvl="0" w:tplc="A87C2A0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1145CA9"/>
    <w:multiLevelType w:val="hybridMultilevel"/>
    <w:tmpl w:val="E86C0B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20126F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2ED43A8"/>
    <w:multiLevelType w:val="multilevel"/>
    <w:tmpl w:val="913E79E6"/>
    <w:lvl w:ilvl="0">
      <w:start w:val="1"/>
      <w:numFmt w:val="decimal"/>
      <w:pStyle w:val="Perguntas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73D57DE5"/>
    <w:multiLevelType w:val="hybridMultilevel"/>
    <w:tmpl w:val="3692DE66"/>
    <w:lvl w:ilvl="0" w:tplc="4ABED8B2">
      <w:start w:val="1"/>
      <w:numFmt w:val="decimal"/>
      <w:pStyle w:val="listanumerada"/>
      <w:lvlText w:val="%1."/>
      <w:lvlJc w:val="left"/>
      <w:pPr>
        <w:tabs>
          <w:tab w:val="num" w:pos="720"/>
        </w:tabs>
        <w:ind w:left="720" w:hanging="360"/>
      </w:pPr>
    </w:lvl>
    <w:lvl w:ilvl="1" w:tplc="B84A6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C2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48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2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C6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82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B0B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F95942"/>
    <w:multiLevelType w:val="hybridMultilevel"/>
    <w:tmpl w:val="DBFE5D12"/>
    <w:lvl w:ilvl="0" w:tplc="CD607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88F65E8"/>
    <w:multiLevelType w:val="hybridMultilevel"/>
    <w:tmpl w:val="9582496E"/>
    <w:lvl w:ilvl="0" w:tplc="4BEE73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BC93109"/>
    <w:multiLevelType w:val="multilevel"/>
    <w:tmpl w:val="B936EC1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7FB231D8"/>
    <w:multiLevelType w:val="multilevel"/>
    <w:tmpl w:val="683EB312"/>
    <w:lvl w:ilvl="0">
      <w:start w:val="1"/>
      <w:numFmt w:val="decimal"/>
      <w:pStyle w:val="perguntas0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53"/>
  </w:num>
  <w:num w:numId="3">
    <w:abstractNumId w:val="57"/>
  </w:num>
  <w:num w:numId="4">
    <w:abstractNumId w:val="31"/>
  </w:num>
  <w:num w:numId="5">
    <w:abstractNumId w:val="36"/>
  </w:num>
  <w:num w:numId="6">
    <w:abstractNumId w:val="52"/>
  </w:num>
  <w:num w:numId="7">
    <w:abstractNumId w:val="16"/>
  </w:num>
  <w:num w:numId="8">
    <w:abstractNumId w:val="28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50"/>
  </w:num>
  <w:num w:numId="11">
    <w:abstractNumId w:val="29"/>
  </w:num>
  <w:num w:numId="12">
    <w:abstractNumId w:val="22"/>
  </w:num>
  <w:num w:numId="13">
    <w:abstractNumId w:val="7"/>
  </w:num>
  <w:num w:numId="14">
    <w:abstractNumId w:val="34"/>
  </w:num>
  <w:num w:numId="15">
    <w:abstractNumId w:val="51"/>
  </w:num>
  <w:num w:numId="16">
    <w:abstractNumId w:val="5"/>
  </w:num>
  <w:num w:numId="17">
    <w:abstractNumId w:val="46"/>
  </w:num>
  <w:num w:numId="18">
    <w:abstractNumId w:val="39"/>
  </w:num>
  <w:num w:numId="19">
    <w:abstractNumId w:val="3"/>
  </w:num>
  <w:num w:numId="20">
    <w:abstractNumId w:val="1"/>
  </w:num>
  <w:num w:numId="21">
    <w:abstractNumId w:val="44"/>
  </w:num>
  <w:num w:numId="22">
    <w:abstractNumId w:val="27"/>
  </w:num>
  <w:num w:numId="23">
    <w:abstractNumId w:val="14"/>
  </w:num>
  <w:num w:numId="24">
    <w:abstractNumId w:val="0"/>
  </w:num>
  <w:num w:numId="25">
    <w:abstractNumId w:val="24"/>
  </w:num>
  <w:num w:numId="26">
    <w:abstractNumId w:val="54"/>
  </w:num>
  <w:num w:numId="27">
    <w:abstractNumId w:val="6"/>
  </w:num>
  <w:num w:numId="28">
    <w:abstractNumId w:val="32"/>
  </w:num>
  <w:num w:numId="29">
    <w:abstractNumId w:val="8"/>
  </w:num>
  <w:num w:numId="30">
    <w:abstractNumId w:val="21"/>
  </w:num>
  <w:num w:numId="31">
    <w:abstractNumId w:val="19"/>
  </w:num>
  <w:num w:numId="32">
    <w:abstractNumId w:val="35"/>
  </w:num>
  <w:num w:numId="33">
    <w:abstractNumId w:val="20"/>
  </w:num>
  <w:num w:numId="34">
    <w:abstractNumId w:val="23"/>
  </w:num>
  <w:num w:numId="35">
    <w:abstractNumId w:val="13"/>
  </w:num>
  <w:num w:numId="36">
    <w:abstractNumId w:val="42"/>
  </w:num>
  <w:num w:numId="37">
    <w:abstractNumId w:val="15"/>
  </w:num>
  <w:num w:numId="38">
    <w:abstractNumId w:val="9"/>
  </w:num>
  <w:num w:numId="39">
    <w:abstractNumId w:val="45"/>
  </w:num>
  <w:num w:numId="40">
    <w:abstractNumId w:val="38"/>
  </w:num>
  <w:num w:numId="41">
    <w:abstractNumId w:val="10"/>
  </w:num>
  <w:num w:numId="42">
    <w:abstractNumId w:val="11"/>
  </w:num>
  <w:num w:numId="43">
    <w:abstractNumId w:val="25"/>
  </w:num>
  <w:num w:numId="44">
    <w:abstractNumId w:val="33"/>
  </w:num>
  <w:num w:numId="45">
    <w:abstractNumId w:val="41"/>
  </w:num>
  <w:num w:numId="46">
    <w:abstractNumId w:val="47"/>
  </w:num>
  <w:num w:numId="47">
    <w:abstractNumId w:val="17"/>
  </w:num>
  <w:num w:numId="48">
    <w:abstractNumId w:val="37"/>
  </w:num>
  <w:num w:numId="49">
    <w:abstractNumId w:val="40"/>
  </w:num>
  <w:num w:numId="50">
    <w:abstractNumId w:val="49"/>
  </w:num>
  <w:num w:numId="51">
    <w:abstractNumId w:val="55"/>
  </w:num>
  <w:num w:numId="52">
    <w:abstractNumId w:val="26"/>
  </w:num>
  <w:num w:numId="53">
    <w:abstractNumId w:val="2"/>
  </w:num>
  <w:num w:numId="54">
    <w:abstractNumId w:val="56"/>
  </w:num>
  <w:num w:numId="55">
    <w:abstractNumId w:val="43"/>
  </w:num>
  <w:num w:numId="56">
    <w:abstractNumId w:val="30"/>
  </w:num>
  <w:num w:numId="57">
    <w:abstractNumId w:val="18"/>
  </w:num>
  <w:num w:numId="58">
    <w:abstractNumId w:val="4"/>
  </w:num>
  <w:num w:numId="59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D6"/>
    <w:rsid w:val="00000021"/>
    <w:rsid w:val="00005509"/>
    <w:rsid w:val="00006F8A"/>
    <w:rsid w:val="000103E4"/>
    <w:rsid w:val="00013119"/>
    <w:rsid w:val="0001362A"/>
    <w:rsid w:val="000177A6"/>
    <w:rsid w:val="00024975"/>
    <w:rsid w:val="00026678"/>
    <w:rsid w:val="000269A3"/>
    <w:rsid w:val="000317B1"/>
    <w:rsid w:val="000357A1"/>
    <w:rsid w:val="00042FEF"/>
    <w:rsid w:val="000439CF"/>
    <w:rsid w:val="00055343"/>
    <w:rsid w:val="00057397"/>
    <w:rsid w:val="00057C7F"/>
    <w:rsid w:val="0006154D"/>
    <w:rsid w:val="00074675"/>
    <w:rsid w:val="00074E5C"/>
    <w:rsid w:val="00075976"/>
    <w:rsid w:val="00077260"/>
    <w:rsid w:val="0008271A"/>
    <w:rsid w:val="000831B5"/>
    <w:rsid w:val="0008493A"/>
    <w:rsid w:val="00084B1B"/>
    <w:rsid w:val="00084CB0"/>
    <w:rsid w:val="00086D09"/>
    <w:rsid w:val="00090098"/>
    <w:rsid w:val="00091595"/>
    <w:rsid w:val="000A34AA"/>
    <w:rsid w:val="000C16CA"/>
    <w:rsid w:val="000C1F5B"/>
    <w:rsid w:val="000C22BF"/>
    <w:rsid w:val="000C3E2B"/>
    <w:rsid w:val="000D27BA"/>
    <w:rsid w:val="000D390C"/>
    <w:rsid w:val="000D40AC"/>
    <w:rsid w:val="000E2F01"/>
    <w:rsid w:val="000E4DD4"/>
    <w:rsid w:val="000E5C0B"/>
    <w:rsid w:val="000F1301"/>
    <w:rsid w:val="000F1ABD"/>
    <w:rsid w:val="000F4E99"/>
    <w:rsid w:val="00116C2D"/>
    <w:rsid w:val="001226AE"/>
    <w:rsid w:val="00122D0E"/>
    <w:rsid w:val="00130A25"/>
    <w:rsid w:val="00143A92"/>
    <w:rsid w:val="00151462"/>
    <w:rsid w:val="00152C32"/>
    <w:rsid w:val="0015570F"/>
    <w:rsid w:val="00155E78"/>
    <w:rsid w:val="00157387"/>
    <w:rsid w:val="00162F01"/>
    <w:rsid w:val="0016674B"/>
    <w:rsid w:val="001708D6"/>
    <w:rsid w:val="001728EF"/>
    <w:rsid w:val="00176FDD"/>
    <w:rsid w:val="00187082"/>
    <w:rsid w:val="00187957"/>
    <w:rsid w:val="00190B81"/>
    <w:rsid w:val="001911E8"/>
    <w:rsid w:val="00193DE2"/>
    <w:rsid w:val="00195918"/>
    <w:rsid w:val="00197A1F"/>
    <w:rsid w:val="001C3453"/>
    <w:rsid w:val="001C3EB4"/>
    <w:rsid w:val="001C620C"/>
    <w:rsid w:val="001C7AC6"/>
    <w:rsid w:val="001D12AE"/>
    <w:rsid w:val="001D6FDC"/>
    <w:rsid w:val="001F1244"/>
    <w:rsid w:val="001F4B6C"/>
    <w:rsid w:val="001F6FCF"/>
    <w:rsid w:val="00202E3F"/>
    <w:rsid w:val="002041C4"/>
    <w:rsid w:val="00204D18"/>
    <w:rsid w:val="00211FBE"/>
    <w:rsid w:val="00216B83"/>
    <w:rsid w:val="00222309"/>
    <w:rsid w:val="00222D49"/>
    <w:rsid w:val="002261DF"/>
    <w:rsid w:val="002309AE"/>
    <w:rsid w:val="00230AE1"/>
    <w:rsid w:val="002374F2"/>
    <w:rsid w:val="00240ABE"/>
    <w:rsid w:val="0024152A"/>
    <w:rsid w:val="00242AD9"/>
    <w:rsid w:val="0024792B"/>
    <w:rsid w:val="00251DE9"/>
    <w:rsid w:val="00254CCE"/>
    <w:rsid w:val="00255C30"/>
    <w:rsid w:val="002578DC"/>
    <w:rsid w:val="00264074"/>
    <w:rsid w:val="00264300"/>
    <w:rsid w:val="00264CA6"/>
    <w:rsid w:val="0027243D"/>
    <w:rsid w:val="00273836"/>
    <w:rsid w:val="002825AC"/>
    <w:rsid w:val="00284A4F"/>
    <w:rsid w:val="00287BFF"/>
    <w:rsid w:val="00294B62"/>
    <w:rsid w:val="0029569F"/>
    <w:rsid w:val="0029667C"/>
    <w:rsid w:val="002A069D"/>
    <w:rsid w:val="002A375E"/>
    <w:rsid w:val="002A5A3B"/>
    <w:rsid w:val="002A5CB8"/>
    <w:rsid w:val="002B02AC"/>
    <w:rsid w:val="002B24C3"/>
    <w:rsid w:val="002B2E91"/>
    <w:rsid w:val="002C7488"/>
    <w:rsid w:val="002D37F4"/>
    <w:rsid w:val="002D7A54"/>
    <w:rsid w:val="002E0E26"/>
    <w:rsid w:val="002E18E0"/>
    <w:rsid w:val="002E2D66"/>
    <w:rsid w:val="002E3974"/>
    <w:rsid w:val="002E66E9"/>
    <w:rsid w:val="002E7CE0"/>
    <w:rsid w:val="002F0CD5"/>
    <w:rsid w:val="002F23A0"/>
    <w:rsid w:val="002F3254"/>
    <w:rsid w:val="002F660A"/>
    <w:rsid w:val="00300DFA"/>
    <w:rsid w:val="00304F25"/>
    <w:rsid w:val="00305C49"/>
    <w:rsid w:val="00306477"/>
    <w:rsid w:val="003107D6"/>
    <w:rsid w:val="0032169F"/>
    <w:rsid w:val="00331C2A"/>
    <w:rsid w:val="00333B60"/>
    <w:rsid w:val="00336C45"/>
    <w:rsid w:val="003371AA"/>
    <w:rsid w:val="00337591"/>
    <w:rsid w:val="00342F90"/>
    <w:rsid w:val="003456FB"/>
    <w:rsid w:val="00345B53"/>
    <w:rsid w:val="00350947"/>
    <w:rsid w:val="003526D4"/>
    <w:rsid w:val="003541EB"/>
    <w:rsid w:val="00355860"/>
    <w:rsid w:val="003558AA"/>
    <w:rsid w:val="00355E8A"/>
    <w:rsid w:val="003577D0"/>
    <w:rsid w:val="003611B7"/>
    <w:rsid w:val="00364D3E"/>
    <w:rsid w:val="00382D77"/>
    <w:rsid w:val="003831E4"/>
    <w:rsid w:val="0038327C"/>
    <w:rsid w:val="0038488D"/>
    <w:rsid w:val="00386AEA"/>
    <w:rsid w:val="00391F63"/>
    <w:rsid w:val="0039243E"/>
    <w:rsid w:val="00393FFB"/>
    <w:rsid w:val="003A0A2E"/>
    <w:rsid w:val="003A166C"/>
    <w:rsid w:val="003A5D39"/>
    <w:rsid w:val="003A6312"/>
    <w:rsid w:val="003B212C"/>
    <w:rsid w:val="003B2DCF"/>
    <w:rsid w:val="003B7C4A"/>
    <w:rsid w:val="003C133B"/>
    <w:rsid w:val="003C313A"/>
    <w:rsid w:val="003C329F"/>
    <w:rsid w:val="003C33F2"/>
    <w:rsid w:val="003C7AD3"/>
    <w:rsid w:val="003D398C"/>
    <w:rsid w:val="003E173A"/>
    <w:rsid w:val="003E34CD"/>
    <w:rsid w:val="003E4B3A"/>
    <w:rsid w:val="003F16EE"/>
    <w:rsid w:val="003F2789"/>
    <w:rsid w:val="003F3461"/>
    <w:rsid w:val="003F6DD1"/>
    <w:rsid w:val="00400306"/>
    <w:rsid w:val="00401029"/>
    <w:rsid w:val="0040138F"/>
    <w:rsid w:val="00412013"/>
    <w:rsid w:val="004159F2"/>
    <w:rsid w:val="00424EDD"/>
    <w:rsid w:val="00425A6A"/>
    <w:rsid w:val="00443FA1"/>
    <w:rsid w:val="00445D22"/>
    <w:rsid w:val="0044662C"/>
    <w:rsid w:val="0045439E"/>
    <w:rsid w:val="004600BE"/>
    <w:rsid w:val="00461179"/>
    <w:rsid w:val="0046244C"/>
    <w:rsid w:val="004629EF"/>
    <w:rsid w:val="00462E3C"/>
    <w:rsid w:val="0046427E"/>
    <w:rsid w:val="00464E33"/>
    <w:rsid w:val="004659FB"/>
    <w:rsid w:val="004738EC"/>
    <w:rsid w:val="00475C46"/>
    <w:rsid w:val="00477F12"/>
    <w:rsid w:val="00485BBC"/>
    <w:rsid w:val="0049202E"/>
    <w:rsid w:val="004943EF"/>
    <w:rsid w:val="00495293"/>
    <w:rsid w:val="00497AFA"/>
    <w:rsid w:val="004A1BB1"/>
    <w:rsid w:val="004A39B9"/>
    <w:rsid w:val="004A6F2F"/>
    <w:rsid w:val="004A7C4C"/>
    <w:rsid w:val="004B2F1C"/>
    <w:rsid w:val="004B31E9"/>
    <w:rsid w:val="004C4C01"/>
    <w:rsid w:val="004C5D7F"/>
    <w:rsid w:val="004D5E6F"/>
    <w:rsid w:val="004D6FBD"/>
    <w:rsid w:val="004E61D7"/>
    <w:rsid w:val="004F0916"/>
    <w:rsid w:val="004F164D"/>
    <w:rsid w:val="004F44E2"/>
    <w:rsid w:val="005024F9"/>
    <w:rsid w:val="00502519"/>
    <w:rsid w:val="00504500"/>
    <w:rsid w:val="00506CD8"/>
    <w:rsid w:val="00507144"/>
    <w:rsid w:val="00514B99"/>
    <w:rsid w:val="00515C2E"/>
    <w:rsid w:val="00516536"/>
    <w:rsid w:val="00517921"/>
    <w:rsid w:val="0052183B"/>
    <w:rsid w:val="00522F59"/>
    <w:rsid w:val="00523C27"/>
    <w:rsid w:val="005241DE"/>
    <w:rsid w:val="00524BAB"/>
    <w:rsid w:val="00525937"/>
    <w:rsid w:val="00533965"/>
    <w:rsid w:val="005344B2"/>
    <w:rsid w:val="00545A83"/>
    <w:rsid w:val="005515CA"/>
    <w:rsid w:val="0055294A"/>
    <w:rsid w:val="00554410"/>
    <w:rsid w:val="00555A78"/>
    <w:rsid w:val="005575AD"/>
    <w:rsid w:val="00563D64"/>
    <w:rsid w:val="00563DF4"/>
    <w:rsid w:val="00566FF0"/>
    <w:rsid w:val="005740C4"/>
    <w:rsid w:val="00576ADB"/>
    <w:rsid w:val="00577362"/>
    <w:rsid w:val="005832CA"/>
    <w:rsid w:val="00583B9D"/>
    <w:rsid w:val="0058660E"/>
    <w:rsid w:val="00587B60"/>
    <w:rsid w:val="00592617"/>
    <w:rsid w:val="005934C4"/>
    <w:rsid w:val="00593DF2"/>
    <w:rsid w:val="00594B4A"/>
    <w:rsid w:val="005A1B04"/>
    <w:rsid w:val="005A2ED7"/>
    <w:rsid w:val="005A3C71"/>
    <w:rsid w:val="005A3C96"/>
    <w:rsid w:val="005A4D3B"/>
    <w:rsid w:val="005B30C8"/>
    <w:rsid w:val="005C0789"/>
    <w:rsid w:val="005C7467"/>
    <w:rsid w:val="005D2C4A"/>
    <w:rsid w:val="005D3068"/>
    <w:rsid w:val="005D31A8"/>
    <w:rsid w:val="005D45EA"/>
    <w:rsid w:val="005D6AD4"/>
    <w:rsid w:val="005E05EA"/>
    <w:rsid w:val="005E3700"/>
    <w:rsid w:val="005E372B"/>
    <w:rsid w:val="005F2637"/>
    <w:rsid w:val="005F393F"/>
    <w:rsid w:val="005F3D03"/>
    <w:rsid w:val="005F3D07"/>
    <w:rsid w:val="00606ED9"/>
    <w:rsid w:val="00607AF6"/>
    <w:rsid w:val="006101BF"/>
    <w:rsid w:val="00611C0F"/>
    <w:rsid w:val="00611D52"/>
    <w:rsid w:val="00615176"/>
    <w:rsid w:val="006173A3"/>
    <w:rsid w:val="006239D2"/>
    <w:rsid w:val="006267C1"/>
    <w:rsid w:val="00627198"/>
    <w:rsid w:val="0063263B"/>
    <w:rsid w:val="00632AD8"/>
    <w:rsid w:val="00640FA7"/>
    <w:rsid w:val="006417A8"/>
    <w:rsid w:val="0064410A"/>
    <w:rsid w:val="00647FC3"/>
    <w:rsid w:val="006517A8"/>
    <w:rsid w:val="00654DE3"/>
    <w:rsid w:val="0065508D"/>
    <w:rsid w:val="00662468"/>
    <w:rsid w:val="00670855"/>
    <w:rsid w:val="00671ABC"/>
    <w:rsid w:val="006721BA"/>
    <w:rsid w:val="00687EA6"/>
    <w:rsid w:val="00692BF4"/>
    <w:rsid w:val="006937E4"/>
    <w:rsid w:val="00694002"/>
    <w:rsid w:val="006A014F"/>
    <w:rsid w:val="006A4BD6"/>
    <w:rsid w:val="006A7ECF"/>
    <w:rsid w:val="006B11FE"/>
    <w:rsid w:val="006B384C"/>
    <w:rsid w:val="006B62FE"/>
    <w:rsid w:val="006B71A0"/>
    <w:rsid w:val="006C1C9F"/>
    <w:rsid w:val="006C1F35"/>
    <w:rsid w:val="006D2628"/>
    <w:rsid w:val="006D29CB"/>
    <w:rsid w:val="006E1F48"/>
    <w:rsid w:val="006E60D0"/>
    <w:rsid w:val="006F04D1"/>
    <w:rsid w:val="006F28E1"/>
    <w:rsid w:val="006F3D77"/>
    <w:rsid w:val="006F420E"/>
    <w:rsid w:val="006F4C6F"/>
    <w:rsid w:val="006F6C90"/>
    <w:rsid w:val="006F6EFE"/>
    <w:rsid w:val="00704A4D"/>
    <w:rsid w:val="00707690"/>
    <w:rsid w:val="00714AD2"/>
    <w:rsid w:val="00716255"/>
    <w:rsid w:val="00720390"/>
    <w:rsid w:val="007233AC"/>
    <w:rsid w:val="00725CCB"/>
    <w:rsid w:val="0073467D"/>
    <w:rsid w:val="007358AA"/>
    <w:rsid w:val="007416B6"/>
    <w:rsid w:val="00743E26"/>
    <w:rsid w:val="00744367"/>
    <w:rsid w:val="00745C79"/>
    <w:rsid w:val="00746484"/>
    <w:rsid w:val="00746533"/>
    <w:rsid w:val="00754D5F"/>
    <w:rsid w:val="00762788"/>
    <w:rsid w:val="00764682"/>
    <w:rsid w:val="00766927"/>
    <w:rsid w:val="00767E92"/>
    <w:rsid w:val="00770B49"/>
    <w:rsid w:val="00770DC0"/>
    <w:rsid w:val="0077430B"/>
    <w:rsid w:val="00780920"/>
    <w:rsid w:val="0078232C"/>
    <w:rsid w:val="0078298D"/>
    <w:rsid w:val="00784B49"/>
    <w:rsid w:val="0078621D"/>
    <w:rsid w:val="0078786A"/>
    <w:rsid w:val="007918C7"/>
    <w:rsid w:val="00792E3E"/>
    <w:rsid w:val="00793050"/>
    <w:rsid w:val="00794B58"/>
    <w:rsid w:val="0079639C"/>
    <w:rsid w:val="00796782"/>
    <w:rsid w:val="00796B9D"/>
    <w:rsid w:val="007977B1"/>
    <w:rsid w:val="007A2C50"/>
    <w:rsid w:val="007A2EAC"/>
    <w:rsid w:val="007A434B"/>
    <w:rsid w:val="007A51C9"/>
    <w:rsid w:val="007B1EAF"/>
    <w:rsid w:val="007B1F7A"/>
    <w:rsid w:val="007B64A4"/>
    <w:rsid w:val="007C05FC"/>
    <w:rsid w:val="007C08CA"/>
    <w:rsid w:val="007C19B1"/>
    <w:rsid w:val="007C29A3"/>
    <w:rsid w:val="007C5925"/>
    <w:rsid w:val="007D14CC"/>
    <w:rsid w:val="007D3C09"/>
    <w:rsid w:val="007E1591"/>
    <w:rsid w:val="007F0188"/>
    <w:rsid w:val="007F41AE"/>
    <w:rsid w:val="007F5931"/>
    <w:rsid w:val="007F6AAC"/>
    <w:rsid w:val="00800E42"/>
    <w:rsid w:val="008010D9"/>
    <w:rsid w:val="008012AB"/>
    <w:rsid w:val="00801A6B"/>
    <w:rsid w:val="00803D37"/>
    <w:rsid w:val="008201C4"/>
    <w:rsid w:val="008226C0"/>
    <w:rsid w:val="00826B41"/>
    <w:rsid w:val="00827878"/>
    <w:rsid w:val="00830775"/>
    <w:rsid w:val="008351B2"/>
    <w:rsid w:val="00837E69"/>
    <w:rsid w:val="008432C3"/>
    <w:rsid w:val="008546B2"/>
    <w:rsid w:val="00856C9D"/>
    <w:rsid w:val="0086238B"/>
    <w:rsid w:val="00863908"/>
    <w:rsid w:val="00865F3C"/>
    <w:rsid w:val="00866909"/>
    <w:rsid w:val="008730FA"/>
    <w:rsid w:val="00873D0B"/>
    <w:rsid w:val="00876CAF"/>
    <w:rsid w:val="00885C4E"/>
    <w:rsid w:val="00890630"/>
    <w:rsid w:val="008914F8"/>
    <w:rsid w:val="008952E5"/>
    <w:rsid w:val="00897464"/>
    <w:rsid w:val="008A1984"/>
    <w:rsid w:val="008B36E4"/>
    <w:rsid w:val="008B4FC6"/>
    <w:rsid w:val="008B5924"/>
    <w:rsid w:val="008C0382"/>
    <w:rsid w:val="008C067B"/>
    <w:rsid w:val="008C2A27"/>
    <w:rsid w:val="008C4ABE"/>
    <w:rsid w:val="008C6D18"/>
    <w:rsid w:val="008D082D"/>
    <w:rsid w:val="008D3B39"/>
    <w:rsid w:val="008D5375"/>
    <w:rsid w:val="008D735A"/>
    <w:rsid w:val="008E0050"/>
    <w:rsid w:val="008E23C0"/>
    <w:rsid w:val="008E2A5B"/>
    <w:rsid w:val="008F06CE"/>
    <w:rsid w:val="008F0F7E"/>
    <w:rsid w:val="008F480A"/>
    <w:rsid w:val="008F52B2"/>
    <w:rsid w:val="00914CD6"/>
    <w:rsid w:val="009216CF"/>
    <w:rsid w:val="009268B3"/>
    <w:rsid w:val="00927455"/>
    <w:rsid w:val="00930391"/>
    <w:rsid w:val="009428BE"/>
    <w:rsid w:val="00945299"/>
    <w:rsid w:val="0094597E"/>
    <w:rsid w:val="00950020"/>
    <w:rsid w:val="00950FA5"/>
    <w:rsid w:val="00952439"/>
    <w:rsid w:val="009535D3"/>
    <w:rsid w:val="00961689"/>
    <w:rsid w:val="00966047"/>
    <w:rsid w:val="00971574"/>
    <w:rsid w:val="00972EA2"/>
    <w:rsid w:val="00973974"/>
    <w:rsid w:val="00974DB1"/>
    <w:rsid w:val="0097633C"/>
    <w:rsid w:val="00977ABB"/>
    <w:rsid w:val="0099130E"/>
    <w:rsid w:val="00993202"/>
    <w:rsid w:val="00994628"/>
    <w:rsid w:val="00994B37"/>
    <w:rsid w:val="00994BEC"/>
    <w:rsid w:val="009A36CE"/>
    <w:rsid w:val="009A3D62"/>
    <w:rsid w:val="009A654F"/>
    <w:rsid w:val="009A6F5F"/>
    <w:rsid w:val="009A7BA5"/>
    <w:rsid w:val="009B5111"/>
    <w:rsid w:val="009C1FC6"/>
    <w:rsid w:val="009C6E50"/>
    <w:rsid w:val="009D56D3"/>
    <w:rsid w:val="009E39E3"/>
    <w:rsid w:val="009E4ABC"/>
    <w:rsid w:val="009E6B74"/>
    <w:rsid w:val="009F4077"/>
    <w:rsid w:val="009F5D23"/>
    <w:rsid w:val="00A022C2"/>
    <w:rsid w:val="00A0286E"/>
    <w:rsid w:val="00A0397E"/>
    <w:rsid w:val="00A05E33"/>
    <w:rsid w:val="00A1740F"/>
    <w:rsid w:val="00A22CD2"/>
    <w:rsid w:val="00A23379"/>
    <w:rsid w:val="00A24057"/>
    <w:rsid w:val="00A272A9"/>
    <w:rsid w:val="00A3299A"/>
    <w:rsid w:val="00A33AF5"/>
    <w:rsid w:val="00A341C9"/>
    <w:rsid w:val="00A409FA"/>
    <w:rsid w:val="00A50728"/>
    <w:rsid w:val="00A532AB"/>
    <w:rsid w:val="00A554D4"/>
    <w:rsid w:val="00A66DFF"/>
    <w:rsid w:val="00A720CD"/>
    <w:rsid w:val="00A76BCC"/>
    <w:rsid w:val="00A770BC"/>
    <w:rsid w:val="00A77A66"/>
    <w:rsid w:val="00A81A58"/>
    <w:rsid w:val="00A85EDB"/>
    <w:rsid w:val="00A86582"/>
    <w:rsid w:val="00A87817"/>
    <w:rsid w:val="00A91815"/>
    <w:rsid w:val="00A92973"/>
    <w:rsid w:val="00A95699"/>
    <w:rsid w:val="00AA1E43"/>
    <w:rsid w:val="00AA3017"/>
    <w:rsid w:val="00AA509E"/>
    <w:rsid w:val="00AB0C71"/>
    <w:rsid w:val="00AB3366"/>
    <w:rsid w:val="00AC6BEB"/>
    <w:rsid w:val="00AC721A"/>
    <w:rsid w:val="00AC7F33"/>
    <w:rsid w:val="00AD0912"/>
    <w:rsid w:val="00AD09E8"/>
    <w:rsid w:val="00AD4F28"/>
    <w:rsid w:val="00AD515A"/>
    <w:rsid w:val="00AD74F6"/>
    <w:rsid w:val="00AE2989"/>
    <w:rsid w:val="00AE4F86"/>
    <w:rsid w:val="00AE6D4C"/>
    <w:rsid w:val="00AF5033"/>
    <w:rsid w:val="00B004F5"/>
    <w:rsid w:val="00B01ADF"/>
    <w:rsid w:val="00B10FBF"/>
    <w:rsid w:val="00B136D9"/>
    <w:rsid w:val="00B1470D"/>
    <w:rsid w:val="00B17283"/>
    <w:rsid w:val="00B21175"/>
    <w:rsid w:val="00B31667"/>
    <w:rsid w:val="00B4236E"/>
    <w:rsid w:val="00B43646"/>
    <w:rsid w:val="00B45F70"/>
    <w:rsid w:val="00B47DB1"/>
    <w:rsid w:val="00B530F9"/>
    <w:rsid w:val="00B54FA9"/>
    <w:rsid w:val="00B623CD"/>
    <w:rsid w:val="00B63890"/>
    <w:rsid w:val="00B67B3B"/>
    <w:rsid w:val="00B703DF"/>
    <w:rsid w:val="00B81255"/>
    <w:rsid w:val="00B87007"/>
    <w:rsid w:val="00B9012F"/>
    <w:rsid w:val="00B90A9E"/>
    <w:rsid w:val="00B95139"/>
    <w:rsid w:val="00B9620E"/>
    <w:rsid w:val="00B976E9"/>
    <w:rsid w:val="00BA160D"/>
    <w:rsid w:val="00BA6EBC"/>
    <w:rsid w:val="00BA792B"/>
    <w:rsid w:val="00BB0713"/>
    <w:rsid w:val="00BB6101"/>
    <w:rsid w:val="00BC421D"/>
    <w:rsid w:val="00BC5039"/>
    <w:rsid w:val="00BC6D0E"/>
    <w:rsid w:val="00BC7139"/>
    <w:rsid w:val="00BD1B71"/>
    <w:rsid w:val="00BD4603"/>
    <w:rsid w:val="00BE1204"/>
    <w:rsid w:val="00BE3431"/>
    <w:rsid w:val="00BE44BC"/>
    <w:rsid w:val="00BE4BC4"/>
    <w:rsid w:val="00BF0D3D"/>
    <w:rsid w:val="00C00688"/>
    <w:rsid w:val="00C01949"/>
    <w:rsid w:val="00C038AA"/>
    <w:rsid w:val="00C06607"/>
    <w:rsid w:val="00C0757F"/>
    <w:rsid w:val="00C133E1"/>
    <w:rsid w:val="00C133E9"/>
    <w:rsid w:val="00C139E4"/>
    <w:rsid w:val="00C14593"/>
    <w:rsid w:val="00C14CBB"/>
    <w:rsid w:val="00C1712E"/>
    <w:rsid w:val="00C202C6"/>
    <w:rsid w:val="00C3130B"/>
    <w:rsid w:val="00C32D10"/>
    <w:rsid w:val="00C362F0"/>
    <w:rsid w:val="00C42ED9"/>
    <w:rsid w:val="00C44410"/>
    <w:rsid w:val="00C46250"/>
    <w:rsid w:val="00C46268"/>
    <w:rsid w:val="00C505B8"/>
    <w:rsid w:val="00C50ED2"/>
    <w:rsid w:val="00C51084"/>
    <w:rsid w:val="00C522EC"/>
    <w:rsid w:val="00C54096"/>
    <w:rsid w:val="00C65B7D"/>
    <w:rsid w:val="00C66F01"/>
    <w:rsid w:val="00C72923"/>
    <w:rsid w:val="00C80B48"/>
    <w:rsid w:val="00C8117C"/>
    <w:rsid w:val="00C83D76"/>
    <w:rsid w:val="00C87150"/>
    <w:rsid w:val="00C9004A"/>
    <w:rsid w:val="00C91CDD"/>
    <w:rsid w:val="00C95536"/>
    <w:rsid w:val="00CA217E"/>
    <w:rsid w:val="00CA4800"/>
    <w:rsid w:val="00CB0D63"/>
    <w:rsid w:val="00CB295D"/>
    <w:rsid w:val="00CB403F"/>
    <w:rsid w:val="00CB4758"/>
    <w:rsid w:val="00CC18F5"/>
    <w:rsid w:val="00CC293C"/>
    <w:rsid w:val="00CC615C"/>
    <w:rsid w:val="00CD0C90"/>
    <w:rsid w:val="00CD2AA2"/>
    <w:rsid w:val="00CD3174"/>
    <w:rsid w:val="00CD7476"/>
    <w:rsid w:val="00CE4EC6"/>
    <w:rsid w:val="00CE5307"/>
    <w:rsid w:val="00CE698F"/>
    <w:rsid w:val="00CF7D83"/>
    <w:rsid w:val="00D00EA7"/>
    <w:rsid w:val="00D0553A"/>
    <w:rsid w:val="00D07FC9"/>
    <w:rsid w:val="00D12096"/>
    <w:rsid w:val="00D160D9"/>
    <w:rsid w:val="00D26F6B"/>
    <w:rsid w:val="00D34A1D"/>
    <w:rsid w:val="00D36044"/>
    <w:rsid w:val="00D402B4"/>
    <w:rsid w:val="00D417DC"/>
    <w:rsid w:val="00D43F7F"/>
    <w:rsid w:val="00D4784A"/>
    <w:rsid w:val="00D47D28"/>
    <w:rsid w:val="00D47D43"/>
    <w:rsid w:val="00D5068E"/>
    <w:rsid w:val="00D57130"/>
    <w:rsid w:val="00D57BC0"/>
    <w:rsid w:val="00D678A5"/>
    <w:rsid w:val="00D70B13"/>
    <w:rsid w:val="00D75FC0"/>
    <w:rsid w:val="00D82ABD"/>
    <w:rsid w:val="00D8424B"/>
    <w:rsid w:val="00D903D8"/>
    <w:rsid w:val="00D936D2"/>
    <w:rsid w:val="00DA25EC"/>
    <w:rsid w:val="00DA3A32"/>
    <w:rsid w:val="00DA5DB1"/>
    <w:rsid w:val="00DA603B"/>
    <w:rsid w:val="00DA7764"/>
    <w:rsid w:val="00DB1659"/>
    <w:rsid w:val="00DB4B5E"/>
    <w:rsid w:val="00DC2772"/>
    <w:rsid w:val="00DC36C6"/>
    <w:rsid w:val="00DC3B20"/>
    <w:rsid w:val="00DD0154"/>
    <w:rsid w:val="00DD1269"/>
    <w:rsid w:val="00DD4ACF"/>
    <w:rsid w:val="00DE35AB"/>
    <w:rsid w:val="00DF2DB6"/>
    <w:rsid w:val="00DF487F"/>
    <w:rsid w:val="00DF545D"/>
    <w:rsid w:val="00DF562D"/>
    <w:rsid w:val="00E01B9A"/>
    <w:rsid w:val="00E01DED"/>
    <w:rsid w:val="00E0620E"/>
    <w:rsid w:val="00E0670E"/>
    <w:rsid w:val="00E13525"/>
    <w:rsid w:val="00E135D3"/>
    <w:rsid w:val="00E16C13"/>
    <w:rsid w:val="00E20E00"/>
    <w:rsid w:val="00E213A3"/>
    <w:rsid w:val="00E37948"/>
    <w:rsid w:val="00E41077"/>
    <w:rsid w:val="00E44E13"/>
    <w:rsid w:val="00E47260"/>
    <w:rsid w:val="00E5337D"/>
    <w:rsid w:val="00E537C4"/>
    <w:rsid w:val="00E56D6C"/>
    <w:rsid w:val="00E64B26"/>
    <w:rsid w:val="00E66BDA"/>
    <w:rsid w:val="00E67DB3"/>
    <w:rsid w:val="00E71AFC"/>
    <w:rsid w:val="00E74B27"/>
    <w:rsid w:val="00E74FE1"/>
    <w:rsid w:val="00E76970"/>
    <w:rsid w:val="00E80DCD"/>
    <w:rsid w:val="00E82DD4"/>
    <w:rsid w:val="00E82E04"/>
    <w:rsid w:val="00E82EA7"/>
    <w:rsid w:val="00E856CF"/>
    <w:rsid w:val="00E86AC2"/>
    <w:rsid w:val="00E96CBA"/>
    <w:rsid w:val="00EA09FA"/>
    <w:rsid w:val="00EA1E5B"/>
    <w:rsid w:val="00EA79D4"/>
    <w:rsid w:val="00EB028D"/>
    <w:rsid w:val="00EB261B"/>
    <w:rsid w:val="00EC5F13"/>
    <w:rsid w:val="00EC663F"/>
    <w:rsid w:val="00ED2746"/>
    <w:rsid w:val="00ED51C4"/>
    <w:rsid w:val="00ED641D"/>
    <w:rsid w:val="00EE7851"/>
    <w:rsid w:val="00EF5C55"/>
    <w:rsid w:val="00EF6D32"/>
    <w:rsid w:val="00EF7EAE"/>
    <w:rsid w:val="00F00B6E"/>
    <w:rsid w:val="00F06EE6"/>
    <w:rsid w:val="00F14C82"/>
    <w:rsid w:val="00F165DA"/>
    <w:rsid w:val="00F17819"/>
    <w:rsid w:val="00F22DA0"/>
    <w:rsid w:val="00F23E60"/>
    <w:rsid w:val="00F26113"/>
    <w:rsid w:val="00F31D42"/>
    <w:rsid w:val="00F32124"/>
    <w:rsid w:val="00F32449"/>
    <w:rsid w:val="00F329E9"/>
    <w:rsid w:val="00F41560"/>
    <w:rsid w:val="00F421D9"/>
    <w:rsid w:val="00F43360"/>
    <w:rsid w:val="00F44714"/>
    <w:rsid w:val="00F44749"/>
    <w:rsid w:val="00F45829"/>
    <w:rsid w:val="00F46109"/>
    <w:rsid w:val="00F56BB4"/>
    <w:rsid w:val="00F67AA8"/>
    <w:rsid w:val="00F77C10"/>
    <w:rsid w:val="00F90571"/>
    <w:rsid w:val="00F945A4"/>
    <w:rsid w:val="00F94C2E"/>
    <w:rsid w:val="00F94D48"/>
    <w:rsid w:val="00F95CDB"/>
    <w:rsid w:val="00FA3D1E"/>
    <w:rsid w:val="00FB2D66"/>
    <w:rsid w:val="00FB4883"/>
    <w:rsid w:val="00FB4A73"/>
    <w:rsid w:val="00FC066B"/>
    <w:rsid w:val="00FC309B"/>
    <w:rsid w:val="00FC636F"/>
    <w:rsid w:val="00FD1890"/>
    <w:rsid w:val="00FE0305"/>
    <w:rsid w:val="00FE12BF"/>
    <w:rsid w:val="00FE2757"/>
    <w:rsid w:val="00FF2AFB"/>
    <w:rsid w:val="00FF4C04"/>
    <w:rsid w:val="00FF4E6D"/>
    <w:rsid w:val="00FF5008"/>
    <w:rsid w:val="00FF5B14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B0AB4"/>
  <w15:docId w15:val="{EE236F86-74BB-4D20-BE14-B1D19D6E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254"/>
    <w:pPr>
      <w:keepNext/>
      <w:spacing w:before="120" w:line="300" w:lineRule="exact"/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uiPriority w:val="9"/>
    <w:qFormat/>
    <w:rsid w:val="004D5E6F"/>
    <w:pPr>
      <w:numPr>
        <w:numId w:val="5"/>
      </w:numPr>
      <w:spacing w:before="36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uiPriority w:val="9"/>
    <w:qFormat/>
    <w:rsid w:val="002E3974"/>
    <w:pPr>
      <w:numPr>
        <w:ilvl w:val="1"/>
        <w:numId w:val="5"/>
      </w:numPr>
      <w:spacing w:before="360" w:after="60"/>
      <w:ind w:left="578" w:hanging="578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rsid w:val="00714AD2"/>
    <w:pPr>
      <w:numPr>
        <w:ilvl w:val="2"/>
        <w:numId w:val="5"/>
      </w:numPr>
      <w:tabs>
        <w:tab w:val="left" w:pos="720"/>
      </w:tabs>
      <w:spacing w:before="36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9"/>
    <w:qFormat/>
    <w:rsid w:val="003C313A"/>
    <w:pPr>
      <w:numPr>
        <w:ilvl w:val="3"/>
        <w:numId w:val="5"/>
      </w:num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091595"/>
    <w:pPr>
      <w:numPr>
        <w:ilvl w:val="4"/>
        <w:numId w:val="5"/>
      </w:numPr>
      <w:spacing w:before="240" w:after="60"/>
      <w:outlineLvl w:val="4"/>
    </w:pPr>
    <w:rPr>
      <w:lang w:val="en-US"/>
    </w:rPr>
  </w:style>
  <w:style w:type="paragraph" w:styleId="Heading6">
    <w:name w:val="heading 6"/>
    <w:basedOn w:val="Normal"/>
    <w:next w:val="Normal"/>
    <w:uiPriority w:val="9"/>
    <w:qFormat/>
    <w:rsid w:val="00A24057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A24057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uiPriority w:val="9"/>
    <w:qFormat/>
    <w:rsid w:val="00A24057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uiPriority w:val="9"/>
    <w:qFormat/>
    <w:rsid w:val="00A24057"/>
    <w:pPr>
      <w:numPr>
        <w:ilvl w:val="8"/>
        <w:numId w:val="5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01949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C01949"/>
  </w:style>
  <w:style w:type="paragraph" w:styleId="BodyText">
    <w:name w:val="Body Text"/>
    <w:basedOn w:val="Normal"/>
    <w:rsid w:val="004943EF"/>
    <w:pPr>
      <w:tabs>
        <w:tab w:val="left" w:pos="567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</w:tabs>
      <w:spacing w:line="480" w:lineRule="atLeast"/>
    </w:pPr>
    <w:rPr>
      <w:sz w:val="24"/>
    </w:rPr>
  </w:style>
  <w:style w:type="paragraph" w:styleId="Caption">
    <w:name w:val="caption"/>
    <w:basedOn w:val="Normal"/>
    <w:next w:val="Normal"/>
    <w:autoRedefine/>
    <w:qFormat/>
    <w:rsid w:val="00CE5307"/>
    <w:pPr>
      <w:spacing w:before="0" w:after="120" w:line="240" w:lineRule="auto"/>
      <w:ind w:left="907" w:hanging="907"/>
      <w:jc w:val="center"/>
    </w:pPr>
    <w:rPr>
      <w:sz w:val="20"/>
      <w:lang w:val="en-US"/>
    </w:rPr>
  </w:style>
  <w:style w:type="paragraph" w:customStyle="1" w:styleId="StyleCaptionNotBoldLeft">
    <w:name w:val="Style Caption + Not Bold Left"/>
    <w:basedOn w:val="Caption"/>
    <w:rsid w:val="004943EF"/>
    <w:pPr>
      <w:tabs>
        <w:tab w:val="left" w:pos="1247"/>
      </w:tabs>
      <w:ind w:left="1247" w:hanging="1247"/>
    </w:pPr>
    <w:rPr>
      <w:sz w:val="22"/>
    </w:rPr>
  </w:style>
  <w:style w:type="paragraph" w:styleId="BodyText2">
    <w:name w:val="Body Text 2"/>
    <w:basedOn w:val="Normal"/>
    <w:rsid w:val="004943EF"/>
    <w:pPr>
      <w:spacing w:after="120" w:line="480" w:lineRule="auto"/>
    </w:pPr>
  </w:style>
  <w:style w:type="paragraph" w:styleId="Header">
    <w:name w:val="header"/>
    <w:basedOn w:val="Normal"/>
    <w:rsid w:val="00EC5F13"/>
    <w:pPr>
      <w:tabs>
        <w:tab w:val="center" w:pos="4252"/>
        <w:tab w:val="right" w:pos="8504"/>
      </w:tabs>
    </w:pPr>
  </w:style>
  <w:style w:type="paragraph" w:styleId="EndnoteText">
    <w:name w:val="endnote text"/>
    <w:basedOn w:val="Normal"/>
    <w:semiHidden/>
    <w:rsid w:val="00091595"/>
    <w:pPr>
      <w:spacing w:before="60"/>
    </w:pPr>
    <w:rPr>
      <w:lang w:val="en-US"/>
    </w:rPr>
  </w:style>
  <w:style w:type="paragraph" w:styleId="BodyTextIndent">
    <w:name w:val="Body Text Indent"/>
    <w:basedOn w:val="Normal"/>
    <w:rsid w:val="00091595"/>
    <w:pPr>
      <w:spacing w:before="60"/>
      <w:ind w:firstLine="284"/>
    </w:pPr>
    <w:rPr>
      <w:sz w:val="24"/>
      <w:lang w:val="en-US"/>
    </w:rPr>
  </w:style>
  <w:style w:type="paragraph" w:styleId="BodyTextIndent2">
    <w:name w:val="Body Text Indent 2"/>
    <w:basedOn w:val="Normal"/>
    <w:rsid w:val="00091595"/>
    <w:pPr>
      <w:tabs>
        <w:tab w:val="left" w:pos="288"/>
        <w:tab w:val="left" w:pos="432"/>
        <w:tab w:val="left" w:pos="567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</w:tabs>
      <w:spacing w:before="60"/>
      <w:ind w:left="864"/>
    </w:pPr>
    <w:rPr>
      <w:sz w:val="24"/>
      <w:lang w:val="en-US"/>
    </w:rPr>
  </w:style>
  <w:style w:type="paragraph" w:styleId="NormalIndent">
    <w:name w:val="Normal Indent"/>
    <w:basedOn w:val="Normal"/>
    <w:rsid w:val="00091595"/>
    <w:pPr>
      <w:spacing w:before="60"/>
      <w:ind w:left="720"/>
    </w:pPr>
    <w:rPr>
      <w:sz w:val="24"/>
      <w:lang w:val="en-US"/>
    </w:rPr>
  </w:style>
  <w:style w:type="paragraph" w:customStyle="1" w:styleId="Legenda1">
    <w:name w:val="Legenda1"/>
    <w:basedOn w:val="Normal"/>
    <w:next w:val="Normal"/>
    <w:link w:val="LegendaChar"/>
    <w:rsid w:val="008C4ABE"/>
    <w:pPr>
      <w:tabs>
        <w:tab w:val="left" w:pos="1247"/>
      </w:tabs>
      <w:spacing w:line="240" w:lineRule="auto"/>
      <w:ind w:left="1247" w:hanging="1247"/>
    </w:pPr>
    <w:rPr>
      <w:b/>
      <w:szCs w:val="18"/>
    </w:rPr>
  </w:style>
  <w:style w:type="character" w:customStyle="1" w:styleId="LegendaChar">
    <w:name w:val="Legenda Char"/>
    <w:basedOn w:val="DefaultParagraphFont"/>
    <w:link w:val="Legenda1"/>
    <w:rsid w:val="008C4ABE"/>
    <w:rPr>
      <w:rFonts w:ascii="Arial" w:hAnsi="Arial"/>
      <w:b/>
      <w:sz w:val="22"/>
      <w:szCs w:val="18"/>
      <w:lang w:val="pt-PT" w:eastAsia="en-US" w:bidi="ar-SA"/>
    </w:rPr>
  </w:style>
  <w:style w:type="paragraph" w:customStyle="1" w:styleId="TTULO">
    <w:name w:val="TÍTULO"/>
    <w:basedOn w:val="Heading1"/>
    <w:rsid w:val="00091595"/>
    <w:pPr>
      <w:keepNext w:val="0"/>
      <w:numPr>
        <w:numId w:val="0"/>
      </w:numPr>
      <w:tabs>
        <w:tab w:val="left" w:pos="288"/>
        <w:tab w:val="left" w:pos="567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9" w:hanging="289"/>
    </w:pPr>
    <w:rPr>
      <w:rFonts w:cs="Times New Roman"/>
      <w:bCs w:val="0"/>
      <w:caps/>
      <w:kern w:val="0"/>
      <w:szCs w:val="20"/>
    </w:rPr>
  </w:style>
  <w:style w:type="paragraph" w:styleId="List">
    <w:name w:val="List"/>
    <w:basedOn w:val="Normal"/>
    <w:rsid w:val="00091595"/>
    <w:pPr>
      <w:numPr>
        <w:numId w:val="1"/>
      </w:numPr>
      <w:spacing w:before="60"/>
    </w:pPr>
    <w:rPr>
      <w:lang w:val="en-US"/>
    </w:rPr>
  </w:style>
  <w:style w:type="paragraph" w:styleId="TOC5">
    <w:name w:val="toc 5"/>
    <w:basedOn w:val="Heading5"/>
    <w:next w:val="Heading5"/>
    <w:autoRedefine/>
    <w:uiPriority w:val="39"/>
    <w:rsid w:val="00091595"/>
    <w:pPr>
      <w:numPr>
        <w:ilvl w:val="0"/>
        <w:numId w:val="0"/>
      </w:numPr>
      <w:spacing w:before="0" w:after="0"/>
      <w:ind w:left="880"/>
      <w:jc w:val="left"/>
      <w:outlineLvl w:val="9"/>
    </w:pPr>
    <w:rPr>
      <w:rFonts w:asciiTheme="minorHAnsi" w:hAnsiTheme="minorHAnsi" w:cstheme="minorHAnsi"/>
      <w:sz w:val="18"/>
      <w:szCs w:val="18"/>
      <w:lang w:val="pt-PT"/>
    </w:rPr>
  </w:style>
  <w:style w:type="paragraph" w:customStyle="1" w:styleId="List1">
    <w:name w:val="List1"/>
    <w:basedOn w:val="Normal"/>
    <w:rsid w:val="00091595"/>
    <w:pPr>
      <w:tabs>
        <w:tab w:val="left" w:pos="170"/>
      </w:tabs>
      <w:ind w:left="170" w:hanging="170"/>
    </w:pPr>
  </w:style>
  <w:style w:type="paragraph" w:customStyle="1" w:styleId="list20">
    <w:name w:val="list2"/>
    <w:basedOn w:val="List1"/>
    <w:rsid w:val="00091595"/>
    <w:pPr>
      <w:tabs>
        <w:tab w:val="clear" w:pos="170"/>
        <w:tab w:val="left" w:pos="284"/>
        <w:tab w:val="num" w:pos="432"/>
        <w:tab w:val="left" w:pos="567"/>
        <w:tab w:val="left" w:pos="864"/>
        <w:tab w:val="num" w:pos="927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851" w:hanging="432"/>
    </w:pPr>
  </w:style>
  <w:style w:type="paragraph" w:styleId="FootnoteText">
    <w:name w:val="footnote text"/>
    <w:basedOn w:val="Normal"/>
    <w:semiHidden/>
    <w:rsid w:val="00091595"/>
    <w:pPr>
      <w:spacing w:before="0"/>
    </w:pPr>
    <w:rPr>
      <w:sz w:val="24"/>
      <w:lang w:val="en-US"/>
    </w:rPr>
  </w:style>
  <w:style w:type="paragraph" w:customStyle="1" w:styleId="listanumerada">
    <w:name w:val="listanumerada"/>
    <w:basedOn w:val="Normal"/>
    <w:rsid w:val="00091595"/>
    <w:pPr>
      <w:numPr>
        <w:numId w:val="2"/>
      </w:numPr>
      <w:tabs>
        <w:tab w:val="left" w:pos="284"/>
      </w:tabs>
      <w:spacing w:before="60"/>
    </w:pPr>
    <w:rPr>
      <w:lang w:val="en-US"/>
    </w:rPr>
  </w:style>
  <w:style w:type="paragraph" w:customStyle="1" w:styleId="Style1">
    <w:name w:val="Style1"/>
    <w:basedOn w:val="Normal"/>
    <w:rsid w:val="00091595"/>
    <w:pPr>
      <w:spacing w:before="0" w:line="240" w:lineRule="auto"/>
    </w:pPr>
  </w:style>
  <w:style w:type="paragraph" w:customStyle="1" w:styleId="StyleLegendaLeft0cmFirstline0cm">
    <w:name w:val="Style Legenda + Left:  0 cm First line:  0 cm"/>
    <w:basedOn w:val="Legenda1"/>
    <w:rsid w:val="00091595"/>
    <w:rPr>
      <w:bCs/>
      <w:szCs w:val="20"/>
    </w:rPr>
  </w:style>
  <w:style w:type="paragraph" w:customStyle="1" w:styleId="StyleLegendaLeft2cmBefore0pt">
    <w:name w:val="Style Legenda + Left:  2 cm Before:  0 pt"/>
    <w:basedOn w:val="Legenda1"/>
    <w:rsid w:val="00091595"/>
    <w:pPr>
      <w:spacing w:before="0"/>
      <w:ind w:left="2552"/>
    </w:pPr>
    <w:rPr>
      <w:bCs/>
      <w:szCs w:val="20"/>
    </w:rPr>
  </w:style>
  <w:style w:type="table" w:styleId="TableGrid">
    <w:name w:val="Table Grid"/>
    <w:basedOn w:val="TableNormal"/>
    <w:uiPriority w:val="59"/>
    <w:rsid w:val="00716255"/>
    <w:pPr>
      <w:spacing w:before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61689"/>
    <w:pPr>
      <w:spacing w:before="0" w:line="240" w:lineRule="auto"/>
      <w:ind w:left="-57" w:right="-108"/>
      <w:jc w:val="center"/>
    </w:pPr>
    <w:rPr>
      <w:rFonts w:cs="Arial"/>
      <w:sz w:val="20"/>
      <w:lang w:val="en-US"/>
    </w:rPr>
  </w:style>
  <w:style w:type="paragraph" w:customStyle="1" w:styleId="Legenda2">
    <w:name w:val="Legenda2"/>
    <w:basedOn w:val="BodyText"/>
    <w:rsid w:val="00961689"/>
    <w:pPr>
      <w:tabs>
        <w:tab w:val="clear" w:pos="567"/>
        <w:tab w:val="clear" w:pos="1296"/>
        <w:tab w:val="clear" w:pos="2016"/>
        <w:tab w:val="clear" w:pos="2736"/>
        <w:tab w:val="clear" w:pos="3456"/>
        <w:tab w:val="clear" w:pos="4176"/>
        <w:tab w:val="clear" w:pos="4896"/>
        <w:tab w:val="clear" w:pos="5616"/>
        <w:tab w:val="clear" w:pos="6336"/>
        <w:tab w:val="clear" w:pos="7056"/>
        <w:tab w:val="clear" w:pos="7776"/>
      </w:tabs>
      <w:spacing w:before="0" w:line="240" w:lineRule="auto"/>
      <w:ind w:left="992" w:hanging="992"/>
    </w:pPr>
    <w:rPr>
      <w:b/>
      <w:sz w:val="20"/>
    </w:rPr>
  </w:style>
  <w:style w:type="paragraph" w:customStyle="1" w:styleId="StyleCaptionAfter0pt">
    <w:name w:val="Style Caption + After:  0 pt"/>
    <w:basedOn w:val="Caption"/>
    <w:rsid w:val="00961689"/>
    <w:pPr>
      <w:keepNext w:val="0"/>
      <w:tabs>
        <w:tab w:val="left" w:pos="1247"/>
      </w:tabs>
      <w:spacing w:before="60" w:after="60"/>
      <w:ind w:left="1247" w:hanging="1247"/>
    </w:pPr>
    <w:rPr>
      <w:bCs/>
    </w:rPr>
  </w:style>
  <w:style w:type="paragraph" w:customStyle="1" w:styleId="font5">
    <w:name w:val="font5"/>
    <w:basedOn w:val="Normal"/>
    <w:rsid w:val="00961689"/>
    <w:pPr>
      <w:spacing w:before="100" w:beforeAutospacing="1" w:after="100" w:afterAutospacing="1" w:line="240" w:lineRule="auto"/>
      <w:jc w:val="left"/>
    </w:pPr>
    <w:rPr>
      <w:rFonts w:eastAsia="Arial Unicode MS" w:cs="Arial"/>
      <w:sz w:val="20"/>
    </w:rPr>
  </w:style>
  <w:style w:type="paragraph" w:customStyle="1" w:styleId="font6">
    <w:name w:val="font6"/>
    <w:basedOn w:val="Normal"/>
    <w:rsid w:val="00961689"/>
    <w:pPr>
      <w:spacing w:before="100" w:beforeAutospacing="1" w:after="100" w:afterAutospacing="1" w:line="240" w:lineRule="auto"/>
      <w:jc w:val="left"/>
    </w:pPr>
    <w:rPr>
      <w:rFonts w:eastAsia="Arial Unicode MS" w:cs="Arial"/>
      <w:sz w:val="20"/>
    </w:rPr>
  </w:style>
  <w:style w:type="paragraph" w:customStyle="1" w:styleId="font7">
    <w:name w:val="font7"/>
    <w:basedOn w:val="Normal"/>
    <w:rsid w:val="00961689"/>
    <w:pPr>
      <w:spacing w:before="100" w:beforeAutospacing="1" w:after="100" w:afterAutospacing="1" w:line="240" w:lineRule="auto"/>
      <w:jc w:val="left"/>
    </w:pPr>
    <w:rPr>
      <w:rFonts w:eastAsia="Arial Unicode MS" w:cs="Arial"/>
      <w:sz w:val="20"/>
    </w:rPr>
  </w:style>
  <w:style w:type="paragraph" w:customStyle="1" w:styleId="xl24">
    <w:name w:val="xl24"/>
    <w:basedOn w:val="Normal"/>
    <w:rsid w:val="00961689"/>
    <w:pPr>
      <w:spacing w:before="100" w:beforeAutospacing="1" w:after="100" w:afterAutospacing="1" w:line="240" w:lineRule="auto"/>
      <w:jc w:val="left"/>
    </w:pPr>
    <w:rPr>
      <w:rFonts w:eastAsia="Arial Unicode MS" w:cs="Arial"/>
      <w:sz w:val="24"/>
      <w:szCs w:val="24"/>
    </w:rPr>
  </w:style>
  <w:style w:type="paragraph" w:customStyle="1" w:styleId="xl25">
    <w:name w:val="xl25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</w:rPr>
  </w:style>
  <w:style w:type="paragraph" w:customStyle="1" w:styleId="xl26">
    <w:name w:val="xl26"/>
    <w:basedOn w:val="Normal"/>
    <w:rsid w:val="00961689"/>
    <w:pP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xl27">
    <w:name w:val="xl27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xl28">
    <w:name w:val="xl28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xl29">
    <w:name w:val="xl29"/>
    <w:basedOn w:val="Normal"/>
    <w:rsid w:val="00961689"/>
    <w:pPr>
      <w:spacing w:before="100" w:beforeAutospacing="1" w:after="100" w:afterAutospacing="1" w:line="240" w:lineRule="auto"/>
      <w:jc w:val="left"/>
    </w:pPr>
    <w:rPr>
      <w:rFonts w:eastAsia="Arial Unicode MS" w:cs="Arial"/>
      <w:sz w:val="24"/>
      <w:szCs w:val="24"/>
    </w:rPr>
  </w:style>
  <w:style w:type="paragraph" w:customStyle="1" w:styleId="xl30">
    <w:name w:val="xl30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31">
    <w:name w:val="xl31"/>
    <w:basedOn w:val="Normal"/>
    <w:rsid w:val="00961689"/>
    <w:pPr>
      <w:spacing w:before="100" w:beforeAutospacing="1" w:after="100" w:afterAutospacing="1" w:line="240" w:lineRule="auto"/>
      <w:jc w:val="left"/>
    </w:pPr>
    <w:rPr>
      <w:rFonts w:eastAsia="Arial Unicode MS" w:cs="Arial"/>
      <w:sz w:val="24"/>
      <w:szCs w:val="24"/>
    </w:rPr>
  </w:style>
  <w:style w:type="paragraph" w:customStyle="1" w:styleId="xl32">
    <w:name w:val="xl32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</w:rPr>
  </w:style>
  <w:style w:type="paragraph" w:customStyle="1" w:styleId="xl33">
    <w:name w:val="xl33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Arial Unicode MS" w:cs="Arial"/>
      <w:sz w:val="24"/>
      <w:szCs w:val="24"/>
    </w:rPr>
  </w:style>
  <w:style w:type="paragraph" w:customStyle="1" w:styleId="xl34">
    <w:name w:val="xl34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Arial Unicode MS" w:cs="Arial"/>
      <w:sz w:val="24"/>
      <w:szCs w:val="24"/>
    </w:rPr>
  </w:style>
  <w:style w:type="paragraph" w:customStyle="1" w:styleId="xl35">
    <w:name w:val="xl35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xl36">
    <w:name w:val="xl36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xl37">
    <w:name w:val="xl37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xl38">
    <w:name w:val="xl38"/>
    <w:basedOn w:val="Normal"/>
    <w:rsid w:val="009616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xl39">
    <w:name w:val="xl39"/>
    <w:basedOn w:val="Normal"/>
    <w:rsid w:val="009616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xl40">
    <w:name w:val="xl40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Arial Unicode MS" w:cs="Arial"/>
      <w:b/>
      <w:bCs/>
      <w:sz w:val="24"/>
      <w:szCs w:val="24"/>
    </w:rPr>
  </w:style>
  <w:style w:type="paragraph" w:customStyle="1" w:styleId="xl41">
    <w:name w:val="xl41"/>
    <w:basedOn w:val="Normal"/>
    <w:rsid w:val="00961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Arial Unicode MS" w:cs="Arial"/>
      <w:b/>
      <w:bCs/>
      <w:sz w:val="24"/>
      <w:szCs w:val="24"/>
    </w:rPr>
  </w:style>
  <w:style w:type="paragraph" w:customStyle="1" w:styleId="xl42">
    <w:name w:val="xl42"/>
    <w:basedOn w:val="Normal"/>
    <w:rsid w:val="009616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xl43">
    <w:name w:val="xl43"/>
    <w:basedOn w:val="Normal"/>
    <w:rsid w:val="009616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24"/>
      <w:szCs w:val="24"/>
    </w:rPr>
  </w:style>
  <w:style w:type="paragraph" w:customStyle="1" w:styleId="Leg">
    <w:name w:val="Leg"/>
    <w:basedOn w:val="StyleCaptionAfter0pt"/>
    <w:rsid w:val="00462E3C"/>
    <w:pPr>
      <w:jc w:val="left"/>
    </w:pPr>
  </w:style>
  <w:style w:type="paragraph" w:styleId="BodyTextIndent3">
    <w:name w:val="Body Text Indent 3"/>
    <w:basedOn w:val="Normal"/>
    <w:rsid w:val="00084B1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/>
      <w:ind w:left="984"/>
    </w:pPr>
  </w:style>
  <w:style w:type="paragraph" w:customStyle="1" w:styleId="perguntas0">
    <w:name w:val="perguntas"/>
    <w:basedOn w:val="Normal"/>
    <w:rsid w:val="00F94C2E"/>
    <w:pPr>
      <w:numPr>
        <w:numId w:val="3"/>
      </w:numPr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122D0E"/>
    <w:pPr>
      <w:tabs>
        <w:tab w:val="left" w:pos="440"/>
        <w:tab w:val="right" w:leader="dot" w:pos="9062"/>
      </w:tabs>
      <w:spacing w:after="120"/>
      <w:jc w:val="left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914CD6"/>
    <w:pPr>
      <w:spacing w:before="0"/>
      <w:ind w:left="220"/>
      <w:jc w:val="left"/>
    </w:pPr>
    <w:rPr>
      <w:rFonts w:asciiTheme="minorHAnsi" w:hAnsiTheme="minorHAnsi" w:cs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914CD6"/>
    <w:pPr>
      <w:spacing w:before="0"/>
      <w:ind w:left="440"/>
      <w:jc w:val="left"/>
    </w:pPr>
    <w:rPr>
      <w:rFonts w:asciiTheme="minorHAnsi" w:hAnsiTheme="minorHAnsi" w:cstheme="minorHAnsi"/>
      <w:i/>
      <w:iCs/>
      <w:sz w:val="20"/>
    </w:rPr>
  </w:style>
  <w:style w:type="character" w:styleId="Hyperlink">
    <w:name w:val="Hyperlink"/>
    <w:basedOn w:val="DefaultParagraphFont"/>
    <w:uiPriority w:val="99"/>
    <w:rsid w:val="00914CD6"/>
    <w:rPr>
      <w:color w:val="0000FF"/>
      <w:u w:val="single"/>
    </w:rPr>
  </w:style>
  <w:style w:type="paragraph" w:customStyle="1" w:styleId="Legendas">
    <w:name w:val="Legendas"/>
    <w:basedOn w:val="Normal"/>
    <w:next w:val="Salutation"/>
    <w:rsid w:val="00B17283"/>
    <w:pPr>
      <w:tabs>
        <w:tab w:val="left" w:pos="1077"/>
      </w:tabs>
      <w:spacing w:after="120" w:line="240" w:lineRule="auto"/>
      <w:jc w:val="left"/>
    </w:pPr>
    <w:rPr>
      <w:b/>
      <w:sz w:val="18"/>
      <w:szCs w:val="24"/>
      <w:lang w:eastAsia="pt-PT"/>
    </w:rPr>
  </w:style>
  <w:style w:type="paragraph" w:styleId="Salutation">
    <w:name w:val="Salutation"/>
    <w:basedOn w:val="Normal"/>
    <w:next w:val="Normal"/>
    <w:link w:val="SalutationChar"/>
    <w:rsid w:val="00B17283"/>
  </w:style>
  <w:style w:type="paragraph" w:styleId="TOC4">
    <w:name w:val="toc 4"/>
    <w:basedOn w:val="Normal"/>
    <w:next w:val="Normal"/>
    <w:autoRedefine/>
    <w:uiPriority w:val="39"/>
    <w:rsid w:val="0039243E"/>
    <w:pPr>
      <w:spacing w:before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39243E"/>
    <w:pPr>
      <w:spacing w:before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39243E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39243E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39243E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BodyText3">
    <w:name w:val="Body Text 3"/>
    <w:basedOn w:val="Normal"/>
    <w:rsid w:val="005934C4"/>
    <w:pPr>
      <w:spacing w:after="12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8C4ABE"/>
    <w:pPr>
      <w:keepNext w:val="0"/>
      <w:ind w:left="220" w:hanging="220"/>
    </w:pPr>
  </w:style>
  <w:style w:type="paragraph" w:styleId="Title">
    <w:name w:val="Title"/>
    <w:basedOn w:val="Normal"/>
    <w:qFormat/>
    <w:rsid w:val="008C4ABE"/>
    <w:pPr>
      <w:keepNext w:val="0"/>
      <w:spacing w:before="0" w:line="240" w:lineRule="auto"/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8C4ABE"/>
    <w:rPr>
      <w:color w:val="800080"/>
      <w:u w:val="single"/>
    </w:rPr>
  </w:style>
  <w:style w:type="paragraph" w:customStyle="1" w:styleId="a">
    <w:name w:val="ñ"/>
    <w:basedOn w:val="Normal"/>
    <w:rsid w:val="008C4ABE"/>
    <w:pPr>
      <w:keepNext w:val="0"/>
      <w:tabs>
        <w:tab w:val="num" w:pos="720"/>
      </w:tabs>
      <w:spacing w:before="60" w:line="240" w:lineRule="auto"/>
      <w:ind w:left="720" w:hanging="720"/>
    </w:pPr>
  </w:style>
  <w:style w:type="paragraph" w:customStyle="1" w:styleId="figura">
    <w:name w:val="figura"/>
    <w:basedOn w:val="Normal"/>
    <w:rsid w:val="008C4ABE"/>
    <w:pPr>
      <w:keepNext w:val="0"/>
      <w:tabs>
        <w:tab w:val="left" w:pos="284"/>
        <w:tab w:val="left" w:pos="680"/>
        <w:tab w:val="left" w:pos="1247"/>
      </w:tabs>
      <w:spacing w:before="0" w:line="240" w:lineRule="auto"/>
      <w:ind w:left="1247" w:hanging="1247"/>
    </w:pPr>
    <w:rPr>
      <w:b/>
    </w:rPr>
  </w:style>
  <w:style w:type="paragraph" w:customStyle="1" w:styleId="StyleBefore3pt">
    <w:name w:val="Style Before:  3 pt"/>
    <w:basedOn w:val="Normal"/>
    <w:rsid w:val="004659FB"/>
    <w:pPr>
      <w:spacing w:before="60"/>
    </w:pPr>
  </w:style>
  <w:style w:type="character" w:styleId="FootnoteReference">
    <w:name w:val="footnote reference"/>
    <w:basedOn w:val="DefaultParagraphFont"/>
    <w:semiHidden/>
    <w:rsid w:val="00A554D4"/>
    <w:rPr>
      <w:vertAlign w:val="superscript"/>
    </w:rPr>
  </w:style>
  <w:style w:type="paragraph" w:styleId="BalloonText">
    <w:name w:val="Balloon Text"/>
    <w:basedOn w:val="Normal"/>
    <w:link w:val="BalloonTextChar"/>
    <w:rsid w:val="00DB165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65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22D0E"/>
    <w:pPr>
      <w:numPr>
        <w:numId w:val="4"/>
      </w:numPr>
      <w:spacing w:before="240"/>
      <w:contextualSpacing/>
    </w:pPr>
  </w:style>
  <w:style w:type="paragraph" w:customStyle="1" w:styleId="Perguntas">
    <w:name w:val="Perguntas"/>
    <w:basedOn w:val="Normal"/>
    <w:rsid w:val="00B703DF"/>
    <w:pPr>
      <w:keepNext w:val="0"/>
      <w:numPr>
        <w:numId w:val="6"/>
      </w:numPr>
      <w:tabs>
        <w:tab w:val="left" w:pos="907"/>
      </w:tabs>
      <w:ind w:left="431" w:hanging="431"/>
    </w:pPr>
  </w:style>
  <w:style w:type="paragraph" w:customStyle="1" w:styleId="FiguresCaption">
    <w:name w:val="Figures_Caption"/>
    <w:basedOn w:val="Legenda1"/>
    <w:link w:val="FiguresCaptionChar"/>
    <w:qFormat/>
    <w:rsid w:val="009A3D62"/>
    <w:pPr>
      <w:keepLines/>
    </w:pPr>
  </w:style>
  <w:style w:type="character" w:customStyle="1" w:styleId="FiguresCaptionChar">
    <w:name w:val="Figures_Caption Char"/>
    <w:basedOn w:val="LegendaChar"/>
    <w:link w:val="FiguresCaption"/>
    <w:rsid w:val="009A3D62"/>
    <w:rPr>
      <w:rFonts w:ascii="Arial" w:hAnsi="Arial"/>
      <w:b/>
      <w:sz w:val="22"/>
      <w:szCs w:val="18"/>
      <w:lang w:val="pt-PT" w:eastAsia="en-US" w:bidi="ar-SA"/>
    </w:rPr>
  </w:style>
  <w:style w:type="paragraph" w:customStyle="1" w:styleId="NormalCentered">
    <w:name w:val="Normal + Centered"/>
    <w:aliases w:val="Before:  3 pt,After:  3 pt,Line spacing:  single"/>
    <w:basedOn w:val="Normal"/>
    <w:rsid w:val="00D936D2"/>
    <w:pPr>
      <w:spacing w:before="60" w:after="60" w:line="240" w:lineRule="auto"/>
      <w:jc w:val="center"/>
    </w:pPr>
    <w:rPr>
      <w:rFonts w:cs="Arial"/>
      <w:sz w:val="18"/>
      <w:szCs w:val="18"/>
      <w:lang w:eastAsia="pt-PT"/>
    </w:rPr>
  </w:style>
  <w:style w:type="paragraph" w:customStyle="1" w:styleId="Normal09pt">
    <w:name w:val="Normal + 09 pt"/>
    <w:basedOn w:val="Normal"/>
    <w:rsid w:val="00CD3174"/>
    <w:rPr>
      <w:sz w:val="20"/>
      <w:lang w:eastAsia="pt-PT"/>
    </w:rPr>
  </w:style>
  <w:style w:type="paragraph" w:styleId="TableofFigures">
    <w:name w:val="table of figures"/>
    <w:basedOn w:val="Normal"/>
    <w:next w:val="Normal"/>
    <w:uiPriority w:val="99"/>
    <w:unhideWhenUsed/>
    <w:rsid w:val="008C067B"/>
  </w:style>
  <w:style w:type="character" w:styleId="PlaceholderText">
    <w:name w:val="Placeholder Text"/>
    <w:basedOn w:val="DefaultParagraphFont"/>
    <w:uiPriority w:val="99"/>
    <w:semiHidden/>
    <w:rsid w:val="00AD09E8"/>
    <w:rPr>
      <w:color w:val="808080"/>
    </w:rPr>
  </w:style>
  <w:style w:type="character" w:customStyle="1" w:styleId="SalutationChar">
    <w:name w:val="Salutation Char"/>
    <w:basedOn w:val="DefaultParagraphFont"/>
    <w:link w:val="Salutation"/>
    <w:rsid w:val="00AE4F86"/>
    <w:rPr>
      <w:rFonts w:ascii="Arial" w:hAnsi="Arial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D3B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AF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9130E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/>
    </w:rPr>
  </w:style>
  <w:style w:type="paragraph" w:customStyle="1" w:styleId="List2">
    <w:name w:val="List2"/>
    <w:basedOn w:val="ListParagraph"/>
    <w:link w:val="List2Char"/>
    <w:qFormat/>
    <w:rsid w:val="00445D22"/>
    <w:pPr>
      <w:numPr>
        <w:numId w:val="12"/>
      </w:numPr>
      <w:ind w:left="567" w:hanging="567"/>
      <w:contextualSpacing w:val="0"/>
    </w:pPr>
    <w:rPr>
      <w:rFonts w:eastAsiaTheme="majorEastAsia"/>
    </w:rPr>
  </w:style>
  <w:style w:type="paragraph" w:customStyle="1" w:styleId="List3">
    <w:name w:val="List3"/>
    <w:basedOn w:val="List2"/>
    <w:link w:val="List3Char"/>
    <w:qFormat/>
    <w:rsid w:val="00445D22"/>
    <w:pPr>
      <w:numPr>
        <w:numId w:val="14"/>
      </w:numPr>
      <w:ind w:left="567" w:hanging="567"/>
    </w:pPr>
    <w:rPr>
      <w:rFonts w:eastAsiaTheme="minorEastAsia"/>
      <w:lang w:eastAsia="pt-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D0E"/>
    <w:rPr>
      <w:rFonts w:ascii="Arial" w:hAnsi="Arial"/>
      <w:sz w:val="22"/>
      <w:lang w:val="en-GB" w:eastAsia="en-US"/>
    </w:rPr>
  </w:style>
  <w:style w:type="character" w:customStyle="1" w:styleId="List2Char">
    <w:name w:val="List2 Char"/>
    <w:basedOn w:val="ListParagraphChar"/>
    <w:link w:val="List2"/>
    <w:rsid w:val="00445D22"/>
    <w:rPr>
      <w:rFonts w:ascii="Arial" w:eastAsiaTheme="majorEastAsia" w:hAnsi="Arial"/>
      <w:sz w:val="22"/>
      <w:lang w:val="en-GB" w:eastAsia="en-US"/>
    </w:rPr>
  </w:style>
  <w:style w:type="paragraph" w:customStyle="1" w:styleId="List4">
    <w:name w:val="List4"/>
    <w:basedOn w:val="List3"/>
    <w:link w:val="List4Char"/>
    <w:qFormat/>
    <w:rsid w:val="003B7C4A"/>
    <w:pPr>
      <w:numPr>
        <w:numId w:val="23"/>
      </w:numPr>
      <w:ind w:left="567" w:hanging="567"/>
    </w:pPr>
  </w:style>
  <w:style w:type="character" w:customStyle="1" w:styleId="List3Char">
    <w:name w:val="List3 Char"/>
    <w:basedOn w:val="List2Char"/>
    <w:link w:val="List3"/>
    <w:rsid w:val="00445D22"/>
    <w:rPr>
      <w:rFonts w:ascii="Arial" w:eastAsiaTheme="minorEastAsia" w:hAnsi="Arial"/>
      <w:sz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6C9D"/>
    <w:rPr>
      <w:sz w:val="16"/>
      <w:szCs w:val="16"/>
    </w:rPr>
  </w:style>
  <w:style w:type="character" w:customStyle="1" w:styleId="List4Char">
    <w:name w:val="List4 Char"/>
    <w:basedOn w:val="List3Char"/>
    <w:link w:val="List4"/>
    <w:rsid w:val="003B7C4A"/>
    <w:rPr>
      <w:rFonts w:ascii="Arial" w:eastAsiaTheme="minorEastAsia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C9D"/>
    <w:pPr>
      <w:keepNext w:val="0"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C9D"/>
    <w:rPr>
      <w:rFonts w:asciiTheme="minorHAnsi" w:eastAsiaTheme="minorHAnsi" w:hAnsiTheme="minorHAnsi" w:cstheme="minorBidi"/>
      <w:lang w:eastAsia="en-US"/>
    </w:rPr>
  </w:style>
  <w:style w:type="paragraph" w:customStyle="1" w:styleId="List51">
    <w:name w:val="List51"/>
    <w:basedOn w:val="List4"/>
    <w:link w:val="List51Char"/>
    <w:qFormat/>
    <w:rsid w:val="003B7C4A"/>
    <w:pPr>
      <w:numPr>
        <w:numId w:val="49"/>
      </w:numPr>
      <w:ind w:left="567" w:hanging="567"/>
    </w:pPr>
  </w:style>
  <w:style w:type="paragraph" w:customStyle="1" w:styleId="List52">
    <w:name w:val="List52"/>
    <w:basedOn w:val="List51"/>
    <w:link w:val="List52Char"/>
    <w:qFormat/>
    <w:rsid w:val="00930391"/>
    <w:pPr>
      <w:numPr>
        <w:numId w:val="28"/>
      </w:numPr>
      <w:ind w:left="567" w:hanging="567"/>
    </w:pPr>
  </w:style>
  <w:style w:type="character" w:customStyle="1" w:styleId="List51Char">
    <w:name w:val="List51 Char"/>
    <w:basedOn w:val="List4Char"/>
    <w:link w:val="List51"/>
    <w:rsid w:val="003B7C4A"/>
    <w:rPr>
      <w:rFonts w:ascii="Arial" w:eastAsiaTheme="minorEastAsia" w:hAnsi="Arial"/>
      <w:sz w:val="22"/>
      <w:lang w:val="en-GB" w:eastAsia="en-US"/>
    </w:rPr>
  </w:style>
  <w:style w:type="paragraph" w:customStyle="1" w:styleId="List53">
    <w:name w:val="List53"/>
    <w:basedOn w:val="List52"/>
    <w:link w:val="List53Char"/>
    <w:qFormat/>
    <w:rsid w:val="00D402B4"/>
    <w:pPr>
      <w:numPr>
        <w:numId w:val="32"/>
      </w:numPr>
      <w:ind w:left="567" w:hanging="567"/>
    </w:pPr>
  </w:style>
  <w:style w:type="character" w:customStyle="1" w:styleId="List52Char">
    <w:name w:val="List52 Char"/>
    <w:basedOn w:val="List51Char"/>
    <w:link w:val="List52"/>
    <w:rsid w:val="00930391"/>
    <w:rPr>
      <w:rFonts w:ascii="Arial" w:eastAsiaTheme="minorEastAsia" w:hAnsi="Arial"/>
      <w:sz w:val="22"/>
      <w:lang w:val="en-GB" w:eastAsia="en-US"/>
    </w:rPr>
  </w:style>
  <w:style w:type="character" w:customStyle="1" w:styleId="List53Char">
    <w:name w:val="List53 Char"/>
    <w:basedOn w:val="List52Char"/>
    <w:link w:val="List53"/>
    <w:rsid w:val="00D402B4"/>
    <w:rPr>
      <w:rFonts w:ascii="Arial" w:eastAsiaTheme="minorEastAsia" w:hAnsi="Arial"/>
      <w:sz w:val="22"/>
      <w:lang w:val="en-GB" w:eastAsia="en-US"/>
    </w:rPr>
  </w:style>
  <w:style w:type="paragraph" w:customStyle="1" w:styleId="List54">
    <w:name w:val="List 54"/>
    <w:basedOn w:val="List53"/>
    <w:link w:val="List54Char"/>
    <w:qFormat/>
    <w:rsid w:val="00F77C10"/>
    <w:pPr>
      <w:numPr>
        <w:numId w:val="38"/>
      </w:numPr>
      <w:ind w:left="567" w:hanging="567"/>
    </w:pPr>
  </w:style>
  <w:style w:type="character" w:customStyle="1" w:styleId="List54Char">
    <w:name w:val="List 54 Char"/>
    <w:basedOn w:val="List53Char"/>
    <w:link w:val="List54"/>
    <w:rsid w:val="00F77C10"/>
    <w:rPr>
      <w:rFonts w:ascii="Arial" w:eastAsiaTheme="minorEastAsia" w:hAnsi="Arial"/>
      <w:sz w:val="22"/>
      <w:lang w:val="en-GB" w:eastAsia="en-US"/>
    </w:rPr>
  </w:style>
  <w:style w:type="table" w:customStyle="1" w:styleId="LightShading1">
    <w:name w:val="Light Shading1"/>
    <w:basedOn w:val="TableNormal"/>
    <w:uiPriority w:val="60"/>
    <w:rsid w:val="00F17819"/>
    <w:rPr>
      <w:rFonts w:ascii="Arial" w:eastAsiaTheme="minorHAnsi" w:hAnsi="Arial" w:cs="Arial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magatome\Application%20Data\Microsoft\Templates\TEXTOS%20GIMR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8718-2107-48A0-B1C2-4D4568A4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TEXTOS GIMREF</Template>
  <TotalTime>90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TEXTOS GIMREF</vt:lpstr>
      <vt:lpstr>TEXTOS GIMREF</vt:lpstr>
    </vt:vector>
  </TitlesOfParts>
  <Company>UTL</Company>
  <LinksUpToDate>false</LinksUpToDate>
  <CharactersWithSpaces>3248</CharactersWithSpaces>
  <SharedDoc>false</SharedDoc>
  <HLinks>
    <vt:vector size="954" baseType="variant">
      <vt:variant>
        <vt:i4>2031672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_Toc192092232</vt:lpwstr>
      </vt:variant>
      <vt:variant>
        <vt:i4>2031672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_Toc192092231</vt:lpwstr>
      </vt:variant>
      <vt:variant>
        <vt:i4>2031672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_Toc192092230</vt:lpwstr>
      </vt:variant>
      <vt:variant>
        <vt:i4>1966136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_Toc192092229</vt:lpwstr>
      </vt:variant>
      <vt:variant>
        <vt:i4>1966136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_Toc192092228</vt:lpwstr>
      </vt:variant>
      <vt:variant>
        <vt:i4>1966136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_Toc192092227</vt:lpwstr>
      </vt:variant>
      <vt:variant>
        <vt:i4>1966136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_Toc192092226</vt:lpwstr>
      </vt:variant>
      <vt:variant>
        <vt:i4>1966136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_Toc192092225</vt:lpwstr>
      </vt:variant>
      <vt:variant>
        <vt:i4>1966136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_Toc192092224</vt:lpwstr>
      </vt:variant>
      <vt:variant>
        <vt:i4>1966136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_Toc192092223</vt:lpwstr>
      </vt:variant>
      <vt:variant>
        <vt:i4>1966136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_Toc192092222</vt:lpwstr>
      </vt:variant>
      <vt:variant>
        <vt:i4>1966136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_Toc192092221</vt:lpwstr>
      </vt:variant>
      <vt:variant>
        <vt:i4>1966136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_Toc192092220</vt:lpwstr>
      </vt:variant>
      <vt:variant>
        <vt:i4>1900600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_Toc192092219</vt:lpwstr>
      </vt:variant>
      <vt:variant>
        <vt:i4>1900600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_Toc192092218</vt:lpwstr>
      </vt:variant>
      <vt:variant>
        <vt:i4>1900600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_Toc192092217</vt:lpwstr>
      </vt:variant>
      <vt:variant>
        <vt:i4>1900600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_Toc192092216</vt:lpwstr>
      </vt:variant>
      <vt:variant>
        <vt:i4>1900600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_Toc192092215</vt:lpwstr>
      </vt:variant>
      <vt:variant>
        <vt:i4>1900600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_Toc192092214</vt:lpwstr>
      </vt:variant>
      <vt:variant>
        <vt:i4>1900600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_Toc192092213</vt:lpwstr>
      </vt:variant>
      <vt:variant>
        <vt:i4>1900600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_Toc192092212</vt:lpwstr>
      </vt:variant>
      <vt:variant>
        <vt:i4>1900600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_Toc192092211</vt:lpwstr>
      </vt:variant>
      <vt:variant>
        <vt:i4>1900600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_Toc192092210</vt:lpwstr>
      </vt:variant>
      <vt:variant>
        <vt:i4>1835064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_Toc192092209</vt:lpwstr>
      </vt:variant>
      <vt:variant>
        <vt:i4>1835064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_Toc192092208</vt:lpwstr>
      </vt:variant>
      <vt:variant>
        <vt:i4>1835064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_Toc192092207</vt:lpwstr>
      </vt:variant>
      <vt:variant>
        <vt:i4>1835064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_Toc192092206</vt:lpwstr>
      </vt:variant>
      <vt:variant>
        <vt:i4>1835064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_Toc192092205</vt:lpwstr>
      </vt:variant>
      <vt:variant>
        <vt:i4>1835064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_Toc192092204</vt:lpwstr>
      </vt:variant>
      <vt:variant>
        <vt:i4>1835064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_Toc192092203</vt:lpwstr>
      </vt:variant>
      <vt:variant>
        <vt:i4>1835064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_Toc192092202</vt:lpwstr>
      </vt:variant>
      <vt:variant>
        <vt:i4>1835064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_Toc192092201</vt:lpwstr>
      </vt:variant>
      <vt:variant>
        <vt:i4>1835064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_Toc192092200</vt:lpwstr>
      </vt:variant>
      <vt:variant>
        <vt:i4>1376315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_Toc192092199</vt:lpwstr>
      </vt:variant>
      <vt:variant>
        <vt:i4>1376315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_Toc192092198</vt:lpwstr>
      </vt:variant>
      <vt:variant>
        <vt:i4>1376315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_Toc192092197</vt:lpwstr>
      </vt:variant>
      <vt:variant>
        <vt:i4>1376315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_Toc192092196</vt:lpwstr>
      </vt:variant>
      <vt:variant>
        <vt:i4>1376315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_Toc192092195</vt:lpwstr>
      </vt:variant>
      <vt:variant>
        <vt:i4>1376315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_Toc192092194</vt:lpwstr>
      </vt:variant>
      <vt:variant>
        <vt:i4>1376315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_Toc192092193</vt:lpwstr>
      </vt:variant>
      <vt:variant>
        <vt:i4>1376315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_Toc192092192</vt:lpwstr>
      </vt:variant>
      <vt:variant>
        <vt:i4>1376315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_Toc192092191</vt:lpwstr>
      </vt:variant>
      <vt:variant>
        <vt:i4>1376315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_Toc192092190</vt:lpwstr>
      </vt:variant>
      <vt:variant>
        <vt:i4>1310779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_Toc192092189</vt:lpwstr>
      </vt:variant>
      <vt:variant>
        <vt:i4>1310779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_Toc192092188</vt:lpwstr>
      </vt:variant>
      <vt:variant>
        <vt:i4>1310779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_Toc192092187</vt:lpwstr>
      </vt:variant>
      <vt:variant>
        <vt:i4>1310779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_Toc192092186</vt:lpwstr>
      </vt:variant>
      <vt:variant>
        <vt:i4>1310779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_Toc192092185</vt:lpwstr>
      </vt:variant>
      <vt:variant>
        <vt:i4>1310779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_Toc192092184</vt:lpwstr>
      </vt:variant>
      <vt:variant>
        <vt:i4>1310779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_Toc192092183</vt:lpwstr>
      </vt:variant>
      <vt:variant>
        <vt:i4>1310779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_Toc192092182</vt:lpwstr>
      </vt:variant>
      <vt:variant>
        <vt:i4>1310779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_Toc192092181</vt:lpwstr>
      </vt:variant>
      <vt:variant>
        <vt:i4>1310779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_Toc192092180</vt:lpwstr>
      </vt:variant>
      <vt:variant>
        <vt:i4>1769531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_Toc192092179</vt:lpwstr>
      </vt:variant>
      <vt:variant>
        <vt:i4>1769531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_Toc192092178</vt:lpwstr>
      </vt:variant>
      <vt:variant>
        <vt:i4>1769531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_Toc192092177</vt:lpwstr>
      </vt:variant>
      <vt:variant>
        <vt:i4>1769531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_Toc192092176</vt:lpwstr>
      </vt:variant>
      <vt:variant>
        <vt:i4>1769531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_Toc192092175</vt:lpwstr>
      </vt:variant>
      <vt:variant>
        <vt:i4>1769531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_Toc192092174</vt:lpwstr>
      </vt:variant>
      <vt:variant>
        <vt:i4>1769531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_Toc192092173</vt:lpwstr>
      </vt:variant>
      <vt:variant>
        <vt:i4>1769531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_Toc192092172</vt:lpwstr>
      </vt:variant>
      <vt:variant>
        <vt:i4>1769531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_Toc192092171</vt:lpwstr>
      </vt:variant>
      <vt:variant>
        <vt:i4>1769531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_Toc192092170</vt:lpwstr>
      </vt:variant>
      <vt:variant>
        <vt:i4>1703995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_Toc192092169</vt:lpwstr>
      </vt:variant>
      <vt:variant>
        <vt:i4>1703995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_Toc192092168</vt:lpwstr>
      </vt:variant>
      <vt:variant>
        <vt:i4>1703995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_Toc192092167</vt:lpwstr>
      </vt:variant>
      <vt:variant>
        <vt:i4>1703995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_Toc192092166</vt:lpwstr>
      </vt:variant>
      <vt:variant>
        <vt:i4>1703995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_Toc192092165</vt:lpwstr>
      </vt:variant>
      <vt:variant>
        <vt:i4>1703995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_Toc192092164</vt:lpwstr>
      </vt:variant>
      <vt:variant>
        <vt:i4>1703995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_Toc192092163</vt:lpwstr>
      </vt:variant>
      <vt:variant>
        <vt:i4>1703995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_Toc192092162</vt:lpwstr>
      </vt:variant>
      <vt:variant>
        <vt:i4>1703995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_Toc192092161</vt:lpwstr>
      </vt:variant>
      <vt:variant>
        <vt:i4>1703995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_Toc192092160</vt:lpwstr>
      </vt:variant>
      <vt:variant>
        <vt:i4>1638459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_Toc192092159</vt:lpwstr>
      </vt:variant>
      <vt:variant>
        <vt:i4>1638459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_Toc192092158</vt:lpwstr>
      </vt:variant>
      <vt:variant>
        <vt:i4>1638459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_Toc192092157</vt:lpwstr>
      </vt:variant>
      <vt:variant>
        <vt:i4>1638459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_Toc192092156</vt:lpwstr>
      </vt:variant>
      <vt:variant>
        <vt:i4>1638459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_Toc192092155</vt:lpwstr>
      </vt:variant>
      <vt:variant>
        <vt:i4>1638459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_Toc192092154</vt:lpwstr>
      </vt:variant>
      <vt:variant>
        <vt:i4>1638459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_Toc192092153</vt:lpwstr>
      </vt:variant>
      <vt:variant>
        <vt:i4>1638459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_Toc192092152</vt:lpwstr>
      </vt:variant>
      <vt:variant>
        <vt:i4>1638459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_Toc192092151</vt:lpwstr>
      </vt:variant>
      <vt:variant>
        <vt:i4>1638459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_Toc192092150</vt:lpwstr>
      </vt:variant>
      <vt:variant>
        <vt:i4>1572923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_Toc192092149</vt:lpwstr>
      </vt:variant>
      <vt:variant>
        <vt:i4>1572923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_Toc192092148</vt:lpwstr>
      </vt:variant>
      <vt:variant>
        <vt:i4>1572923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_Toc192092147</vt:lpwstr>
      </vt:variant>
      <vt:variant>
        <vt:i4>1572923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_Toc192092146</vt:lpwstr>
      </vt:variant>
      <vt:variant>
        <vt:i4>1572923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_Toc192092145</vt:lpwstr>
      </vt:variant>
      <vt:variant>
        <vt:i4>1572923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_Toc192092144</vt:lpwstr>
      </vt:variant>
      <vt:variant>
        <vt:i4>1572923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_Toc192092143</vt:lpwstr>
      </vt:variant>
      <vt:variant>
        <vt:i4>1572923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_Toc192092142</vt:lpwstr>
      </vt:variant>
      <vt:variant>
        <vt:i4>1572923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_Toc192092141</vt:lpwstr>
      </vt:variant>
      <vt:variant>
        <vt:i4>1572923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_Toc192092140</vt:lpwstr>
      </vt:variant>
      <vt:variant>
        <vt:i4>2031675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_Toc192092139</vt:lpwstr>
      </vt:variant>
      <vt:variant>
        <vt:i4>2031675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_Toc192092138</vt:lpwstr>
      </vt:variant>
      <vt:variant>
        <vt:i4>2031675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_Toc192092137</vt:lpwstr>
      </vt:variant>
      <vt:variant>
        <vt:i4>2031675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_Toc192092136</vt:lpwstr>
      </vt:variant>
      <vt:variant>
        <vt:i4>2031675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_Toc192092135</vt:lpwstr>
      </vt:variant>
      <vt:variant>
        <vt:i4>2031675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_Toc192092134</vt:lpwstr>
      </vt:variant>
      <vt:variant>
        <vt:i4>2031675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_Toc192092133</vt:lpwstr>
      </vt:variant>
      <vt:variant>
        <vt:i4>2031675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_Toc192092132</vt:lpwstr>
      </vt:variant>
      <vt:variant>
        <vt:i4>2031675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_Toc192092131</vt:lpwstr>
      </vt:variant>
      <vt:variant>
        <vt:i4>2031675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_Toc192092130</vt:lpwstr>
      </vt:variant>
      <vt:variant>
        <vt:i4>1966139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_Toc192092129</vt:lpwstr>
      </vt:variant>
      <vt:variant>
        <vt:i4>1966139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_Toc192092128</vt:lpwstr>
      </vt:variant>
      <vt:variant>
        <vt:i4>1966139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_Toc192092127</vt:lpwstr>
      </vt:variant>
      <vt:variant>
        <vt:i4>1966139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_Toc192092126</vt:lpwstr>
      </vt:variant>
      <vt:variant>
        <vt:i4>1966139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_Toc192092125</vt:lpwstr>
      </vt:variant>
      <vt:variant>
        <vt:i4>1966139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_Toc192092124</vt:lpwstr>
      </vt:variant>
      <vt:variant>
        <vt:i4>1966139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_Toc192092123</vt:lpwstr>
      </vt:variant>
      <vt:variant>
        <vt:i4>1966139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_Toc192092122</vt:lpwstr>
      </vt:variant>
      <vt:variant>
        <vt:i4>1966139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_Toc192092121</vt:lpwstr>
      </vt:variant>
      <vt:variant>
        <vt:i4>1966139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_Toc192092120</vt:lpwstr>
      </vt:variant>
      <vt:variant>
        <vt:i4>1900603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_Toc192092119</vt:lpwstr>
      </vt:variant>
      <vt:variant>
        <vt:i4>1900603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_Toc192092118</vt:lpwstr>
      </vt:variant>
      <vt:variant>
        <vt:i4>1900603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_Toc192092117</vt:lpwstr>
      </vt:variant>
      <vt:variant>
        <vt:i4>1900603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_Toc192092116</vt:lpwstr>
      </vt:variant>
      <vt:variant>
        <vt:i4>1900603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_Toc192092115</vt:lpwstr>
      </vt:variant>
      <vt:variant>
        <vt:i4>1900603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_Toc192092114</vt:lpwstr>
      </vt:variant>
      <vt:variant>
        <vt:i4>1900603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_Toc192092113</vt:lpwstr>
      </vt:variant>
      <vt:variant>
        <vt:i4>1900603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_Toc192092112</vt:lpwstr>
      </vt:variant>
      <vt:variant>
        <vt:i4>1900603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_Toc192092111</vt:lpwstr>
      </vt:variant>
      <vt:variant>
        <vt:i4>1900603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_Toc192092110</vt:lpwstr>
      </vt:variant>
      <vt:variant>
        <vt:i4>1835067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_Toc192092109</vt:lpwstr>
      </vt:variant>
      <vt:variant>
        <vt:i4>1835067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_Toc192092108</vt:lpwstr>
      </vt:variant>
      <vt:variant>
        <vt:i4>1835067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_Toc192092107</vt:lpwstr>
      </vt:variant>
      <vt:variant>
        <vt:i4>1835067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_Toc192092106</vt:lpwstr>
      </vt:variant>
      <vt:variant>
        <vt:i4>1835067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_Toc192092105</vt:lpwstr>
      </vt:variant>
      <vt:variant>
        <vt:i4>1835067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_Toc192092104</vt:lpwstr>
      </vt:variant>
      <vt:variant>
        <vt:i4>1835067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_Toc192092103</vt:lpwstr>
      </vt:variant>
      <vt:variant>
        <vt:i4>1835067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_Toc192092102</vt:lpwstr>
      </vt:variant>
      <vt:variant>
        <vt:i4>1835067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_Toc192092101</vt:lpwstr>
      </vt:variant>
      <vt:variant>
        <vt:i4>1835067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_Toc192092100</vt:lpwstr>
      </vt:variant>
      <vt:variant>
        <vt:i4>1376314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_Toc192092099</vt:lpwstr>
      </vt:variant>
      <vt:variant>
        <vt:i4>1376314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_Toc192092098</vt:lpwstr>
      </vt:variant>
      <vt:variant>
        <vt:i4>1376314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_Toc192092097</vt:lpwstr>
      </vt:variant>
      <vt:variant>
        <vt:i4>1376314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_Toc192092096</vt:lpwstr>
      </vt:variant>
      <vt:variant>
        <vt:i4>1376314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_Toc192092095</vt:lpwstr>
      </vt:variant>
      <vt:variant>
        <vt:i4>1376314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_Toc192092094</vt:lpwstr>
      </vt:variant>
      <vt:variant>
        <vt:i4>1376314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_Toc192092093</vt:lpwstr>
      </vt:variant>
      <vt:variant>
        <vt:i4>1376314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_Toc192092092</vt:lpwstr>
      </vt:variant>
      <vt:variant>
        <vt:i4>1376314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_Toc192092091</vt:lpwstr>
      </vt:variant>
      <vt:variant>
        <vt:i4>1376314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_Toc192092090</vt:lpwstr>
      </vt:variant>
      <vt:variant>
        <vt:i4>1310778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_Toc192092089</vt:lpwstr>
      </vt:variant>
      <vt:variant>
        <vt:i4>1310778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_Toc192092088</vt:lpwstr>
      </vt:variant>
      <vt:variant>
        <vt:i4>1310778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_Toc192092087</vt:lpwstr>
      </vt:variant>
      <vt:variant>
        <vt:i4>1310778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_Toc192092086</vt:lpwstr>
      </vt:variant>
      <vt:variant>
        <vt:i4>1310778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_Toc192092085</vt:lpwstr>
      </vt:variant>
      <vt:variant>
        <vt:i4>1310778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_Toc192092084</vt:lpwstr>
      </vt:variant>
      <vt:variant>
        <vt:i4>1310778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_Toc192092083</vt:lpwstr>
      </vt:variant>
      <vt:variant>
        <vt:i4>1310778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_Toc192092082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_Toc192092081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_Toc192092080</vt:lpwstr>
      </vt:variant>
      <vt:variant>
        <vt:i4>1769530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_Toc192092079</vt:lpwstr>
      </vt:variant>
      <vt:variant>
        <vt:i4>1769530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_Toc192092078</vt:lpwstr>
      </vt:variant>
      <vt:variant>
        <vt:i4>1769530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_Toc192092077</vt:lpwstr>
      </vt:variant>
      <vt:variant>
        <vt:i4>1769530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_Toc192092076</vt:lpwstr>
      </vt:variant>
      <vt:variant>
        <vt:i4>1769530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_Toc192092075</vt:lpwstr>
      </vt:variant>
      <vt:variant>
        <vt:i4>1769530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_Toc192092074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GIMREF</dc:title>
  <dc:subject/>
  <dc:creator>Margarida Tomé</dc:creator>
  <cp:keywords/>
  <dc:description/>
  <cp:lastModifiedBy>Margarida Tomé</cp:lastModifiedBy>
  <cp:revision>5</cp:revision>
  <cp:lastPrinted>2023-08-11T10:07:00Z</cp:lastPrinted>
  <dcterms:created xsi:type="dcterms:W3CDTF">2026-06-01T18:47:00Z</dcterms:created>
  <dcterms:modified xsi:type="dcterms:W3CDTF">2026-06-01T19:58:00Z</dcterms:modified>
</cp:coreProperties>
</file>